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FD" w:rsidRDefault="00A949FD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             Mogilany dn. …………………..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949FD" w:rsidRDefault="002D5F3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TEL: 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Wójt Gminy Mogilany</w:t>
      </w:r>
    </w:p>
    <w:p w:rsidR="00A949FD" w:rsidRDefault="002D5F30">
      <w:pPr>
        <w:pStyle w:val="Standard"/>
        <w:ind w:left="2836" w:hanging="2191"/>
        <w:rPr>
          <w:rFonts w:hint="eastAsia"/>
        </w:rPr>
      </w:pPr>
      <w:r>
        <w:rPr>
          <w:rFonts w:ascii="Times New Roman" w:hAnsi="Times New Roman" w:cs="Times New Roman"/>
          <w:b/>
          <w:bCs/>
          <w:vertAlign w:val="superscript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Wnioskodawca)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ul.</w:t>
      </w:r>
      <w:r>
        <w:rPr>
          <w:rFonts w:ascii="Times New Roman" w:hAnsi="Times New Roman" w:cs="Times New Roman"/>
          <w:sz w:val="28"/>
          <w:szCs w:val="28"/>
        </w:rPr>
        <w:t xml:space="preserve"> Rynek 2</w:t>
      </w:r>
    </w:p>
    <w:p w:rsidR="00A949FD" w:rsidRDefault="002D5F3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32-031 Mogilany</w:t>
      </w:r>
    </w:p>
    <w:p w:rsidR="00A949FD" w:rsidRDefault="00A949FD">
      <w:pPr>
        <w:pStyle w:val="Standard"/>
        <w:spacing w:line="360" w:lineRule="auto"/>
        <w:rPr>
          <w:rFonts w:hint="eastAsia"/>
        </w:rPr>
      </w:pPr>
      <w:r w:rsidRPr="00A949FD">
        <w:rPr>
          <w:rFonts w:ascii="Lato" w:hAnsi="Lato"/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.3pt;margin-top:5pt;width:185.25pt;height:88.5pt;z-index:251730944;visibility:visible" stroked="f">
            <v:textbox style="mso-rotate-with-shape:t">
              <w:txbxContent>
                <w:p w:rsidR="00A949FD" w:rsidRDefault="002D5F30">
                  <w:pPr>
                    <w:rPr>
                      <w:rFonts w:hint="eastAsia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 xml:space="preserve">Pełnomocnik 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  <w:u w:val="single"/>
                    </w:rPr>
                    <w:t>(jeżeli został ustanowiony)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>*</w:t>
                  </w:r>
                </w:p>
                <w:p w:rsidR="00A949FD" w:rsidRDefault="00A949F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49FD" w:rsidRDefault="002D5F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…………………………………………………………..</w:t>
                  </w:r>
                </w:p>
                <w:p w:rsidR="00A949FD" w:rsidRDefault="002D5F30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vertAlign w:val="superscript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vertAlign w:val="superscript"/>
                    </w:rPr>
                    <w:t>IMIĘ I NAZWISKO</w:t>
                  </w:r>
                </w:p>
                <w:p w:rsidR="00A949FD" w:rsidRDefault="00A949F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49FD" w:rsidRDefault="002D5F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………………………………………………………….</w:t>
                  </w:r>
                </w:p>
                <w:p w:rsidR="00A949FD" w:rsidRDefault="002D5F30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vertAlign w:val="superscript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vertAlign w:val="superscript"/>
                    </w:rPr>
                    <w:t>ADRES</w:t>
                  </w:r>
                </w:p>
                <w:p w:rsidR="00A949FD" w:rsidRDefault="00A949F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949FD" w:rsidRDefault="002D5F3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:................................................................................</w:t>
                  </w:r>
                </w:p>
                <w:p w:rsidR="00A949FD" w:rsidRDefault="002D5F30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vertAlign w:val="superscript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vertAlign w:val="superscript"/>
                    </w:rPr>
                    <w:t>NUMER TELEFONU</w:t>
                  </w:r>
                </w:p>
              </w:txbxContent>
            </v:textbox>
            <w10:wrap type="square"/>
          </v:shape>
        </w:pict>
      </w:r>
    </w:p>
    <w:p w:rsidR="00A949FD" w:rsidRDefault="00A949FD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9FD" w:rsidRDefault="00A949FD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9FD" w:rsidRDefault="00A949FD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9FD" w:rsidRDefault="002D5F30">
      <w:pPr>
        <w:pStyle w:val="Standard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A949FD" w:rsidRDefault="00A949FD">
      <w:pPr>
        <w:pStyle w:val="Standard"/>
        <w:spacing w:line="360" w:lineRule="auto"/>
        <w:jc w:val="both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30" o:spid="_x0000_s1028" style="position:absolute;left:0;text-align:left;margin-left:0;margin-top:20.05pt;width:21pt;height:18.55pt;z-index:251718656;visibility:visible;mso-position-horizontal:left;mso-position-horizontal-relative:margin" strokeweight=".35281mm">
            <v:textbox style="mso-rotate-with-shape:t" inset="0,0,0,0"/>
            <w10:wrap anchorx="margin"/>
          </v:rect>
        </w:pict>
      </w:r>
    </w:p>
    <w:p w:rsidR="00A949FD" w:rsidRDefault="002D5F3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 o udzielenie licencji</w:t>
      </w:r>
      <w:r>
        <w:rPr>
          <w:rFonts w:ascii="Times New Roman" w:hAnsi="Times New Roman" w:cs="Times New Roman"/>
        </w:rPr>
        <w:t xml:space="preserve"> na wykonywanie krajowego transportu drogowego w zakresie przewozu osób </w:t>
      </w:r>
      <w:r>
        <w:rPr>
          <w:rFonts w:ascii="Times New Roman" w:hAnsi="Times New Roman" w:cs="Times New Roman"/>
          <w:b/>
          <w:bCs/>
        </w:rPr>
        <w:t>taksówką na obszar gminy Mogilany</w:t>
      </w:r>
    </w:p>
    <w:p w:rsidR="00A949FD" w:rsidRDefault="00A949F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949FD" w:rsidRDefault="002D5F3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</w:t>
      </w:r>
      <w:r w:rsidR="00A949FD"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31" o:spid="_x0000_s1029" style="position:absolute;left:0;text-align:left;margin-left:0;margin-top:-.05pt;width:21pt;height:18.55pt;z-index:251720704;visibility:visible;mso-position-horizontal-relative:margin;mso-position-vertical-relative:text" strokeweight=".35281mm">
            <v:textbox style="mso-rotate-with-shape:t" inset="0,0,0,0"/>
            <w10:wrap anchorx="margin"/>
          </v:rect>
        </w:pic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o zmianę licencji</w:t>
      </w:r>
      <w:r>
        <w:rPr>
          <w:rFonts w:ascii="Times New Roman" w:hAnsi="Times New Roman" w:cs="Times New Roman"/>
        </w:rPr>
        <w:t xml:space="preserve"> nr …………… na wykonywanie krajowego transportu drogowego w zakresie przewozu osób </w:t>
      </w:r>
      <w:r>
        <w:rPr>
          <w:rFonts w:ascii="Times New Roman" w:hAnsi="Times New Roman" w:cs="Times New Roman"/>
        </w:rPr>
        <w:t>taksówką na obszar gminy Mogilany (udzielonej po 1 stycznia 2020 r.)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powodu ………………………………………………………………………………………………</w:t>
      </w:r>
    </w:p>
    <w:p w:rsidR="00A949FD" w:rsidRDefault="002D5F3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A949FD" w:rsidRDefault="00A949FD">
      <w:pPr>
        <w:pStyle w:val="Standard"/>
        <w:spacing w:line="360" w:lineRule="auto"/>
        <w:jc w:val="both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33" o:spid="_x0000_s1030" style="position:absolute;left:0;text-align:left;margin-left:45.6pt;margin-top:61.5pt;width:21pt;height:18.55pt;z-index:251724800;visibility:visible;mso-position-horizontal-relative:margin" strokeweight=".35281mm">
            <v:textbox style="mso-rotate-with-shape:t" inset="0,0,0,0"/>
            <w10:wrap anchorx="margin"/>
          </v:rect>
        </w:pict>
      </w:r>
      <w:r w:rsidR="002D5F30">
        <w:rPr>
          <w:rFonts w:ascii="Times New Roman" w:hAnsi="Times New Roman" w:cs="Times New Roman"/>
          <w:b/>
          <w:bCs/>
        </w:rPr>
        <w:t xml:space="preserve">  </w: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32" o:spid="_x0000_s1031" style="position:absolute;left:0;text-align:left;margin-left:0;margin-top:0;width:21pt;height:18.55pt;z-index:251722752;visibility:visible;mso-position-horizontal-relative:margin;mso-position-vertical-relative:text" strokeweight=".35281mm">
            <v:textbox style="mso-rotate-with-shape:t" inset="0,0,0,0"/>
            <w10:wrap anchorx="margin"/>
          </v:rect>
        </w:pict>
      </w:r>
      <w:r w:rsidR="002D5F30">
        <w:rPr>
          <w:rFonts w:ascii="Times New Roman" w:hAnsi="Times New Roman" w:cs="Times New Roman"/>
          <w:b/>
          <w:bCs/>
        </w:rPr>
        <w:t xml:space="preserve">       o wydanie wypisu (…….. wypisów)</w:t>
      </w:r>
      <w:r w:rsidR="002D5F30">
        <w:rPr>
          <w:rFonts w:ascii="Times New Roman" w:hAnsi="Times New Roman" w:cs="Times New Roman"/>
        </w:rPr>
        <w:t xml:space="preserve"> z licencji nr ……………….. na wykonywanie krajowego transport</w:t>
      </w:r>
      <w:r w:rsidR="002D5F30">
        <w:rPr>
          <w:rFonts w:ascii="Times New Roman" w:hAnsi="Times New Roman" w:cs="Times New Roman"/>
        </w:rPr>
        <w:t xml:space="preserve">u drogowego w zakresie przewozu osób taksówką na obszar gminy Mogilany (udzielonej po 1 stycznia 2020 r.) </w:t>
      </w:r>
    </w:p>
    <w:p w:rsidR="00A949FD" w:rsidRDefault="002D5F30">
      <w:pPr>
        <w:pStyle w:val="Standard"/>
        <w:spacing w:line="36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powodu zgłoszenia kolejnego pojazdu </w:t>
      </w:r>
    </w:p>
    <w:p w:rsidR="00A949FD" w:rsidRDefault="00A949FD">
      <w:pPr>
        <w:pStyle w:val="Standard"/>
        <w:spacing w:line="360" w:lineRule="auto"/>
        <w:ind w:left="709" w:firstLine="709"/>
        <w:jc w:val="both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34" o:spid="_x0000_s1032" style="position:absolute;left:0;text-align:left;margin-left:45pt;margin-top:1.75pt;width:21pt;height:18.55pt;z-index:251726848;visibility:visible;mso-position-horizontal-relative:margin" strokeweight=".35281mm">
            <v:textbox style="mso-rotate-with-shape:t" inset="0,0,0,0"/>
            <w10:wrap anchorx="margin"/>
          </v:rect>
        </w:pict>
      </w:r>
      <w:r w:rsidR="002D5F30">
        <w:rPr>
          <w:rFonts w:ascii="Times New Roman" w:hAnsi="Times New Roman" w:cs="Times New Roman"/>
        </w:rPr>
        <w:t xml:space="preserve"> z powodu zmiany pojazdu</w:t>
      </w:r>
    </w:p>
    <w:p w:rsidR="00A949FD" w:rsidRDefault="00A949FD">
      <w:pPr>
        <w:pStyle w:val="Standard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_x0000_s1033" style="position:absolute;margin-left:0;margin-top:8.5pt;width:21pt;height:18.55pt;z-index:251728896;visibility:visible;mso-position-horizontal:left;mso-position-horizontal-relative:margin" strokeweight=".35281mm">
            <v:textbox style="mso-rotate-with-shape:t" inset="0,0,0,0"/>
            <w10:wrap anchorx="margin"/>
          </v:rect>
        </w:pict>
      </w:r>
    </w:p>
    <w:p w:rsidR="00A949FD" w:rsidRDefault="002D5F3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zgłoszenie kierowcy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9FD" w:rsidRDefault="00A949F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949FD" w:rsidRDefault="002D5F30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Oznaczenie przedsiębiorcy </w:t>
      </w:r>
      <w:r>
        <w:rPr>
          <w:rFonts w:ascii="Times New Roman" w:hAnsi="Times New Roman" w:cs="Times New Roman"/>
          <w:i/>
          <w:iCs/>
          <w:sz w:val="20"/>
          <w:szCs w:val="20"/>
        </w:rPr>
        <w:t>(nazwa przedsiębiorc</w:t>
      </w:r>
      <w:r>
        <w:rPr>
          <w:rFonts w:ascii="Times New Roman" w:hAnsi="Times New Roman" w:cs="Times New Roman"/>
          <w:i/>
          <w:iCs/>
          <w:sz w:val="20"/>
          <w:szCs w:val="20"/>
        </w:rPr>
        <w:t>y lub imię i nazwisko):</w:t>
      </w:r>
    </w:p>
    <w:p w:rsidR="00A949FD" w:rsidRDefault="002D5F30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0" w:name="_Hlk119326280"/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bookmarkEnd w:id="0"/>
    </w:p>
    <w:p w:rsidR="00A949FD" w:rsidRDefault="002D5F30">
      <w:pPr>
        <w:pStyle w:val="Standard"/>
        <w:numPr>
          <w:ilvl w:val="0"/>
          <w:numId w:val="1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Siedziba i adres lub miejsce zamieszkania przedsiębiorcy</w:t>
      </w:r>
    </w:p>
    <w:p w:rsidR="00A949FD" w:rsidRDefault="002D5F30">
      <w:pPr>
        <w:pStyle w:val="Standard"/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(wpisać miejsce zamieszkania przedsiębiorcy, o ile miejsce to jest tożsame z miejscem prowadzenia działalności gospodarczej)</w:t>
      </w:r>
      <w:r>
        <w:rPr>
          <w:rFonts w:ascii="Times New Roman" w:hAnsi="Times New Roman" w:cs="Times New Roman"/>
          <w:vertAlign w:val="superscript"/>
        </w:rPr>
        <w:t>:</w:t>
      </w:r>
      <w:bookmarkStart w:id="1" w:name="_Hlk119404496"/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bookmarkEnd w:id="1"/>
    <w:p w:rsidR="00A949FD" w:rsidRDefault="00A949FD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A949FD" w:rsidRDefault="002D5F30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Adres do korespondencji 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2D5F30">
      <w:pPr>
        <w:pStyle w:val="Standard"/>
        <w:numPr>
          <w:ilvl w:val="0"/>
          <w:numId w:val="1"/>
        </w:numPr>
        <w:ind w:left="284" w:hanging="28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Informacje o wpisie do rejestru przedsiębiorców: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(zaznaczyć odpowiedni kwadrat)</w:t>
      </w:r>
    </w:p>
    <w:p w:rsidR="00A949FD" w:rsidRDefault="00A949FD">
      <w:pPr>
        <w:pStyle w:val="Standard"/>
        <w:ind w:left="720"/>
        <w:rPr>
          <w:rFonts w:ascii="Times New Roman" w:hAnsi="Times New Roman" w:cs="Times New Roman"/>
          <w:b/>
          <w:bCs/>
        </w:rPr>
      </w:pPr>
    </w:p>
    <w:p w:rsidR="00A949FD" w:rsidRDefault="00A949FD">
      <w:pPr>
        <w:pStyle w:val="Standard"/>
        <w:ind w:left="720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" o:spid="_x0000_s1034" style="position:absolute;left:0;text-align:left;margin-left:8.7pt;margin-top:.3pt;width:21pt;height:18.55pt;z-index:251659264;visibility:visible" strokeweight=".35281mm">
            <v:textbox style="mso-rotate-with-shape:t" inset="0,0,0,0"/>
          </v:rect>
        </w:pict>
      </w:r>
      <w:r w:rsidR="002D5F30">
        <w:rPr>
          <w:rFonts w:ascii="Times New Roman" w:hAnsi="Times New Roman" w:cs="Times New Roman"/>
          <w:b/>
          <w:bCs/>
        </w:rPr>
        <w:t xml:space="preserve">- </w:t>
      </w:r>
      <w:r w:rsidR="002D5F30">
        <w:rPr>
          <w:rFonts w:ascii="Times New Roman" w:hAnsi="Times New Roman" w:cs="Times New Roman"/>
        </w:rPr>
        <w:t>Centralna Ewidencja i Informacja o Działalności Gospodarczej</w:t>
      </w:r>
    </w:p>
    <w:p w:rsidR="00A949FD" w:rsidRDefault="00A949FD">
      <w:pPr>
        <w:pStyle w:val="Standard"/>
        <w:rPr>
          <w:rFonts w:ascii="Times New Roman" w:hAnsi="Times New Roman" w:cs="Times New Roman"/>
          <w:i/>
          <w:iCs/>
        </w:rPr>
      </w:pPr>
    </w:p>
    <w:p w:rsidR="00A949FD" w:rsidRDefault="00A949FD">
      <w:pPr>
        <w:pStyle w:val="Standard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3" o:spid="_x0000_s1035" style="position:absolute;margin-left:255.75pt;margin-top:.15pt;width:21pt;height:18.55pt;z-index:251663360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7" o:spid="_x0000_s1036" style="position:absolute;margin-left:338.55pt;margin-top:.25pt;width:21pt;height:18.55pt;z-index:251671552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2" o:spid="_x0000_s1037" style="position:absolute;margin-left:442.6pt;margin-top:.15pt;width:21pt;height:18.55pt;z-index:251681792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1" o:spid="_x0000_s1038" style="position:absolute;margin-left:421.55pt;margin-top:.1pt;width:21pt;height:18.55pt;z-index:251679744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0" o:spid="_x0000_s1039" style="position:absolute;margin-left:400.45pt;margin-top:.15pt;width:21pt;height:18.55pt;z-index:251677696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9" o:spid="_x0000_s1040" style="position:absolute;margin-left:380pt;margin-top:.1pt;width:21pt;height:18.55pt;z-index:251675648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8" o:spid="_x0000_s1041" style="position:absolute;margin-left:359.45pt;margin-top:.15pt;width:21pt;height:18.55pt;z-index:251673600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6" o:spid="_x0000_s1042" style="position:absolute;margin-left:317.6pt;margin-top:.15pt;width:21pt;height:18.55pt;z-index:251669504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5" o:spid="_x0000_s1043" style="position:absolute;margin-left:297.45pt;margin-top:.1pt;width:21pt;height:18.55pt;z-index:251667456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4" o:spid="_x0000_s1044" style="position:absolute;margin-left:276.7pt;margin-top:.15pt;width:21pt;height:18.55pt;z-index:251665408;visibility:visible" strokeweight=".35281mm">
            <v:textbox style="mso-rotate-with-shape:t" inset="0,0,0,0"/>
          </v:rect>
        </w:pict>
      </w:r>
      <w:r w:rsidR="002D5F30">
        <w:rPr>
          <w:rFonts w:ascii="Times New Roman" w:hAnsi="Times New Roman" w:cs="Times New Roman"/>
          <w:b/>
          <w:bCs/>
        </w:rPr>
        <w:t xml:space="preserve">            - </w:t>
      </w:r>
      <w:r w:rsidR="002D5F30">
        <w:rPr>
          <w:rFonts w:ascii="Times New Roman" w:hAnsi="Times New Roman" w:cs="Times New Roman"/>
        </w:rPr>
        <w:t xml:space="preserve">Krajowy Rejestr Sądowy                nr KRS: </w:t>
      </w:r>
      <w:r w:rsidR="002D5F30">
        <w:rPr>
          <w:rFonts w:ascii="Times New Roman" w:hAnsi="Times New Roman" w:cs="Times New Roman"/>
          <w:b/>
          <w:bCs/>
        </w:rPr>
        <w:t xml:space="preserve"> </w: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" o:spid="_x0000_s1045" style="position:absolute;margin-left:8.75pt;margin-top:.55pt;width:21pt;height:18.55pt;z-index:251661312;visibility:visible;mso-position-horizontal-relative:text;mso-position-vertical-relative:text" strokeweight=".35281mm">
            <v:textbox style="mso-rotate-with-shape:t" inset="0,0,0,0"/>
          </v:rect>
        </w:pict>
      </w:r>
    </w:p>
    <w:p w:rsidR="00A949FD" w:rsidRDefault="00A949FD">
      <w:pPr>
        <w:pStyle w:val="Standard"/>
        <w:jc w:val="center"/>
        <w:rPr>
          <w:rFonts w:ascii="Times New Roman" w:hAnsi="Times New Roman" w:cs="Times New Roman"/>
        </w:rPr>
      </w:pPr>
    </w:p>
    <w:p w:rsidR="00A949FD" w:rsidRDefault="00A949FD">
      <w:pPr>
        <w:pStyle w:val="Standard"/>
        <w:jc w:val="center"/>
        <w:rPr>
          <w:rFonts w:ascii="Times New Roman" w:hAnsi="Times New Roman" w:cs="Times New Roman"/>
        </w:rPr>
      </w:pPr>
    </w:p>
    <w:p w:rsidR="00A949FD" w:rsidRDefault="00A949FD">
      <w:pPr>
        <w:pStyle w:val="Standard"/>
        <w:numPr>
          <w:ilvl w:val="0"/>
          <w:numId w:val="1"/>
        </w:numPr>
        <w:ind w:left="284" w:hanging="284"/>
        <w:jc w:val="both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1" o:spid="_x0000_s1046" style="position:absolute;left:0;text-align:left;margin-left:405.6pt;margin-top:.55pt;width:21pt;height:18.55pt;z-index:251700224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2" o:spid="_x0000_s1047" style="position:absolute;left:0;text-align:left;margin-left:427.2pt;margin-top:.55pt;width:21pt;height:18.55pt;z-index:251702272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0" o:spid="_x0000_s1048" style="position:absolute;left:0;text-align:left;margin-left:384.6pt;margin-top:.55pt;width:21pt;height:18.55pt;z-index:251698176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9" o:spid="_x0000_s1049" style="position:absolute;left:0;text-align:left;margin-left:364.2pt;margin-top:.55pt;width:21pt;height:18.55pt;z-index:251696128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8" o:spid="_x0000_s1050" style="position:absolute;left:0;text-align:left;margin-left:343.2pt;margin-top:.55pt;width:21pt;height:18.55pt;z-index:251694080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7" o:spid="_x0000_s1051" style="position:absolute;left:0;text-align:left;margin-left:322.2pt;margin-top:.55pt;width:21pt;height:18.55pt;z-index:251692032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6" o:spid="_x0000_s1052" style="position:absolute;left:0;text-align:left;margin-left:302.4pt;margin-top:.55pt;width:21pt;height:18.55pt;z-index:251689984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5" o:spid="_x0000_s1053" style="position:absolute;left:0;text-align:left;margin-left:282pt;margin-top:.55pt;width:21pt;height:18.55pt;z-index:251687936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4" o:spid="_x0000_s1054" style="position:absolute;left:0;text-align:left;margin-left:261.6pt;margin-top:.55pt;width:21pt;height:18.55pt;z-index:251685888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13" o:spid="_x0000_s1055" style="position:absolute;left:0;text-align:left;margin-left:242.4pt;margin-top:.55pt;width:21pt;height:18.55pt;z-index:251683840;visibility:visible" strokeweight=".35281mm">
            <v:textbox style="mso-rotate-with-shape:t" inset="0,0,0,0"/>
          </v:rect>
        </w:pict>
      </w:r>
      <w:r w:rsidR="002D5F30">
        <w:rPr>
          <w:rFonts w:ascii="Times New Roman" w:hAnsi="Times New Roman" w:cs="Times New Roman"/>
          <w:b/>
          <w:bCs/>
        </w:rPr>
        <w:t>Numer identyfikacji podatkowej</w:t>
      </w:r>
      <w:r w:rsidR="002D5F30">
        <w:rPr>
          <w:rFonts w:ascii="Times New Roman" w:hAnsi="Times New Roman" w:cs="Times New Roman"/>
        </w:rPr>
        <w:t xml:space="preserve"> </w:t>
      </w:r>
      <w:r w:rsidR="002D5F30">
        <w:rPr>
          <w:rFonts w:ascii="Times New Roman" w:hAnsi="Times New Roman" w:cs="Times New Roman"/>
          <w:i/>
          <w:iCs/>
          <w:sz w:val="20"/>
          <w:szCs w:val="20"/>
        </w:rPr>
        <w:t>(NIP)</w:t>
      </w:r>
      <w:r w:rsidR="002D5F30">
        <w:rPr>
          <w:rFonts w:ascii="Times New Roman" w:hAnsi="Times New Roman" w:cs="Times New Roman"/>
        </w:rPr>
        <w:t xml:space="preserve">:     </w:t>
      </w:r>
    </w:p>
    <w:p w:rsidR="00A949FD" w:rsidRDefault="00A949FD">
      <w:pPr>
        <w:pStyle w:val="Standard"/>
        <w:jc w:val="center"/>
        <w:rPr>
          <w:rFonts w:ascii="Times New Roman" w:hAnsi="Times New Roman" w:cs="Times New Roman"/>
        </w:rPr>
      </w:pP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na jaki zezwolenie ma być udzielona licencja (nie krótszy niż 2 lata i nie dłuższy niż 50 lat)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A949FD">
      <w:pPr>
        <w:pStyle w:val="Standard"/>
        <w:numPr>
          <w:ilvl w:val="0"/>
          <w:numId w:val="1"/>
        </w:numPr>
        <w:ind w:left="284" w:hanging="284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3" o:spid="_x0000_s1056" style="position:absolute;left:0;text-align:left;margin-left:388.2pt;margin-top:.55pt;width:21pt;height:18.55pt;z-index:251704320;visibility:visible" strokeweight=".35281mm">
            <v:textbox style="mso-rotate-with-shape:t" inset="0,0,0,0"/>
          </v:rect>
        </w:pict>
      </w: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4" o:spid="_x0000_s1057" style="position:absolute;left:0;text-align:left;margin-left:405.6pt;margin-top:.55pt;width:21pt;height:18.55pt;z-index:251706368;visibility:visible" strokeweight=".35281mm">
            <v:textbox style="mso-rotate-with-shape:t" inset="0,0,0,0"/>
          </v:rect>
        </w:pict>
      </w:r>
      <w:r w:rsidR="002D5F30">
        <w:rPr>
          <w:rFonts w:ascii="Times New Roman" w:hAnsi="Times New Roman" w:cs="Times New Roman"/>
          <w:b/>
          <w:bCs/>
        </w:rPr>
        <w:t>Wnioskowany okres na ja</w:t>
      </w:r>
      <w:r w:rsidR="002D5F30">
        <w:rPr>
          <w:rFonts w:ascii="Times New Roman" w:hAnsi="Times New Roman" w:cs="Times New Roman"/>
          <w:b/>
          <w:bCs/>
        </w:rPr>
        <w:t>ki ma być udzielona licencja</w:t>
      </w:r>
      <w:r w:rsidR="002D5F30">
        <w:rPr>
          <w:rFonts w:ascii="Times New Roman" w:hAnsi="Times New Roman" w:cs="Times New Roman"/>
        </w:rPr>
        <w:t xml:space="preserve"> </w:t>
      </w:r>
      <w:r w:rsidR="002D5F30">
        <w:rPr>
          <w:rFonts w:ascii="Times New Roman" w:hAnsi="Times New Roman" w:cs="Times New Roman"/>
          <w:sz w:val="20"/>
          <w:szCs w:val="20"/>
        </w:rPr>
        <w:t>(</w:t>
      </w:r>
      <w:r w:rsidR="002D5F30">
        <w:rPr>
          <w:rFonts w:ascii="Times New Roman" w:hAnsi="Times New Roman" w:cs="Times New Roman"/>
          <w:i/>
          <w:iCs/>
          <w:sz w:val="20"/>
          <w:szCs w:val="20"/>
        </w:rPr>
        <w:t>od 2 do 50 lat</w:t>
      </w:r>
      <w:r w:rsidR="002D5F30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A949FD" w:rsidRDefault="00A949FD">
      <w:pPr>
        <w:pStyle w:val="Standard"/>
        <w:numPr>
          <w:ilvl w:val="0"/>
          <w:numId w:val="1"/>
        </w:numPr>
        <w:ind w:left="284" w:hanging="284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5" o:spid="_x0000_s1058" style="position:absolute;left:0;text-align:left;margin-left:380.4pt;margin-top:.55pt;width:21pt;height:18.55pt;z-index:251708416;visibility:visible" strokeweight=".35281mm">
            <v:textbox style="mso-rotate-with-shape:t" inset="0,0,0,0"/>
          </v:rect>
        </w:pict>
      </w:r>
      <w:r w:rsidR="002D5F30">
        <w:rPr>
          <w:rFonts w:ascii="Times New Roman" w:hAnsi="Times New Roman" w:cs="Times New Roman"/>
          <w:b/>
          <w:bCs/>
        </w:rPr>
        <w:t xml:space="preserve">Liczba zgłaszanych pojazdów oraz wnioskowana liczba wypisów: </w:t>
      </w:r>
    </w:p>
    <w:p w:rsidR="00A949FD" w:rsidRDefault="00A949FD">
      <w:pPr>
        <w:pStyle w:val="Standard"/>
        <w:ind w:left="5664" w:firstLine="708"/>
        <w:rPr>
          <w:rFonts w:ascii="Times New Roman" w:hAnsi="Times New Roman" w:cs="Times New Roman"/>
        </w:rPr>
      </w:pPr>
    </w:p>
    <w:p w:rsidR="00A949FD" w:rsidRDefault="002D5F30">
      <w:pPr>
        <w:pStyle w:val="Standard"/>
        <w:numPr>
          <w:ilvl w:val="0"/>
          <w:numId w:val="1"/>
        </w:numPr>
        <w:ind w:left="284" w:hanging="28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Osoby wykonujące przewóz osób taksówką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(zaznaczyć odpowiedni kwadrat)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A949FD" w:rsidRDefault="00A949FD">
      <w:pPr>
        <w:pStyle w:val="Akapitzlist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6" o:spid="_x0000_s1059" style="position:absolute;left:0;text-align:left;margin-left:13.15pt;margin-top:12.1pt;width:21pt;height:18.55pt;z-index:251710464;visibility:visible" strokeweight=".35281mm">
            <v:textbox style="mso-rotate-with-shape:t" inset="0,0,0,0"/>
          </v:rect>
        </w:pict>
      </w:r>
    </w:p>
    <w:p w:rsidR="00A949FD" w:rsidRDefault="002D5F30">
      <w:pPr>
        <w:pStyle w:val="Standard"/>
        <w:ind w:left="720"/>
        <w:rPr>
          <w:rFonts w:hint="eastAsia"/>
        </w:rPr>
      </w:pPr>
      <w:r>
        <w:rPr>
          <w:rFonts w:ascii="Times New Roman" w:hAnsi="Times New Roman" w:cs="Times New Roman"/>
        </w:rPr>
        <w:t>- przedsiębiorca osobiście</w:t>
      </w:r>
    </w:p>
    <w:p w:rsidR="00A949FD" w:rsidRDefault="00A949FD">
      <w:pPr>
        <w:pStyle w:val="Standard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7" o:spid="_x0000_s1060" style="position:absolute;margin-left:12.6pt;margin-top:12.6pt;width:21pt;height:18.55pt;z-index:251712512;visibility:visible" strokeweight=".35281mm">
            <v:textbox style="mso-rotate-with-shape:t" inset="0,0,0,0"/>
          </v:rect>
        </w:pict>
      </w:r>
    </w:p>
    <w:p w:rsidR="00A949FD" w:rsidRDefault="002D5F3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- </w:t>
      </w:r>
      <w:r>
        <w:rPr>
          <w:rFonts w:ascii="Times New Roman" w:hAnsi="Times New Roman" w:cs="Times New Roman"/>
        </w:rPr>
        <w:t xml:space="preserve">zatrudnieni kierowcy </w:t>
      </w:r>
      <w:r>
        <w:rPr>
          <w:rFonts w:ascii="Times New Roman" w:hAnsi="Times New Roman" w:cs="Times New Roman"/>
          <w:i/>
          <w:iCs/>
          <w:sz w:val="20"/>
          <w:szCs w:val="20"/>
        </w:rPr>
        <w:t>(w tym przypadku uzupełnić wykaz kierowców – załącznik nr 3)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2D5F30">
      <w:pPr>
        <w:pStyle w:val="Standard"/>
        <w:numPr>
          <w:ilvl w:val="0"/>
          <w:numId w:val="1"/>
        </w:numPr>
        <w:ind w:left="284" w:hanging="28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Forma odbioru dokumentu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(zaznaczyć odpowiedni kwadrat)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949FD" w:rsidRDefault="00A949FD">
      <w:pPr>
        <w:pStyle w:val="Standard"/>
        <w:ind w:left="5664" w:firstLine="708"/>
        <w:rPr>
          <w:rFonts w:ascii="Times New Roman" w:hAnsi="Times New Roman" w:cs="Times New Roman"/>
        </w:rPr>
      </w:pPr>
    </w:p>
    <w:p w:rsidR="00A949FD" w:rsidRDefault="00A949FD">
      <w:pPr>
        <w:pStyle w:val="Standard"/>
        <w:ind w:left="720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9" o:spid="_x0000_s1061" style="position:absolute;left:0;text-align:left;margin-left:13.2pt;margin-top:.6pt;width:21pt;height:18.55pt;z-index:251716608;visibility:visible" strokeweight=".35281mm">
            <v:textbox style="mso-rotate-with-shape:t" inset="0,0,0,0"/>
          </v:rect>
        </w:pict>
      </w:r>
      <w:r w:rsidR="002D5F30">
        <w:rPr>
          <w:rFonts w:ascii="Times New Roman" w:hAnsi="Times New Roman" w:cs="Times New Roman"/>
        </w:rPr>
        <w:t>- odbiór osobisty</w:t>
      </w:r>
    </w:p>
    <w:p w:rsidR="00A949FD" w:rsidRDefault="00A949FD">
      <w:pPr>
        <w:pStyle w:val="Standard"/>
        <w:ind w:left="5664" w:firstLine="708"/>
        <w:rPr>
          <w:rFonts w:hint="eastAsia"/>
        </w:rPr>
      </w:pPr>
      <w:r w:rsidRPr="00A949FD">
        <w:rPr>
          <w:rFonts w:ascii="Times New Roman" w:hAnsi="Times New Roman" w:cs="Times New Roman"/>
          <w:b/>
          <w:bCs/>
          <w:lang w:eastAsia="pl-PL" w:bidi="ar-SA"/>
        </w:rPr>
        <w:pict>
          <v:rect id="Prostokąt 28" o:spid="_x0000_s1062" style="position:absolute;left:0;text-align:left;margin-left:13.2pt;margin-top:12pt;width:21pt;height:18.55pt;z-index:251714560;visibility:visible" strokeweight=".35281mm">
            <v:textbox style="mso-rotate-with-shape:t" inset="0,0,0,0"/>
          </v:rect>
        </w:pict>
      </w:r>
    </w:p>
    <w:p w:rsidR="00A949FD" w:rsidRDefault="002D5F3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za pośrednictwem poczty</w:t>
      </w:r>
    </w:p>
    <w:p w:rsidR="00A949FD" w:rsidRDefault="00A949FD">
      <w:pPr>
        <w:pStyle w:val="Standard"/>
        <w:rPr>
          <w:rFonts w:ascii="Times New Roman" w:hAnsi="Times New Roman" w:cs="Times New Roman"/>
        </w:rPr>
      </w:pPr>
    </w:p>
    <w:p w:rsidR="00A949FD" w:rsidRDefault="002D5F30">
      <w:pPr>
        <w:pStyle w:val="Standard"/>
        <w:numPr>
          <w:ilvl w:val="0"/>
          <w:numId w:val="1"/>
        </w:numPr>
        <w:ind w:left="0" w:firstLine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Informacje na temat opłat:</w:t>
      </w:r>
    </w:p>
    <w:p w:rsidR="00A949FD" w:rsidRDefault="00A949FD">
      <w:pPr>
        <w:pStyle w:val="Standard"/>
        <w:ind w:left="720"/>
        <w:rPr>
          <w:rFonts w:ascii="Times New Roman" w:hAnsi="Times New Roman" w:cs="Times New Roman"/>
        </w:rPr>
      </w:pPr>
    </w:p>
    <w:p w:rsidR="00A949FD" w:rsidRDefault="002D5F3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b/>
          <w:bCs/>
          <w:kern w:val="0"/>
          <w:lang w:bidi="ar-SA"/>
        </w:rPr>
        <w:t>Udzielenie licencji</w:t>
      </w:r>
      <w:r w:rsidRPr="00A949FD">
        <w:rPr>
          <w:rStyle w:val="Odwoanieprzypisudolnego"/>
          <w:rFonts w:ascii="Times New Roman" w:hAnsi="Times New Roman" w:cs="Times New Roman"/>
          <w:b/>
          <w:bCs/>
          <w:kern w:val="0"/>
          <w:lang w:bidi="ar-SA"/>
        </w:rPr>
        <w:footnoteReference w:id="1"/>
      </w:r>
      <w:r>
        <w:rPr>
          <w:rFonts w:ascii="Times New Roman" w:hAnsi="Times New Roman" w:cs="Times New Roman"/>
          <w:b/>
          <w:bCs/>
          <w:kern w:val="0"/>
          <w:lang w:bidi="ar-SA"/>
        </w:rPr>
        <w:t>:</w:t>
      </w:r>
    </w:p>
    <w:p w:rsidR="00A949FD" w:rsidRDefault="002D5F3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od 2 do 15 lat – </w:t>
      </w:r>
      <w:r>
        <w:rPr>
          <w:rFonts w:ascii="Times New Roman" w:hAnsi="Times New Roman" w:cs="Times New Roman"/>
          <w:b/>
          <w:bCs/>
          <w:kern w:val="0"/>
          <w:lang w:bidi="ar-SA"/>
        </w:rPr>
        <w:t>200 zł</w:t>
      </w:r>
    </w:p>
    <w:p w:rsidR="00A949FD" w:rsidRDefault="002D5F3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powyżej 15 do 30 lat – </w:t>
      </w:r>
      <w:r>
        <w:rPr>
          <w:rFonts w:ascii="Times New Roman" w:hAnsi="Times New Roman" w:cs="Times New Roman"/>
          <w:b/>
          <w:bCs/>
          <w:kern w:val="0"/>
          <w:lang w:bidi="ar-SA"/>
        </w:rPr>
        <w:t>250 zł</w:t>
      </w:r>
    </w:p>
    <w:p w:rsidR="00A949FD" w:rsidRDefault="002D5F3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powyżej 30 do 50 lat – </w:t>
      </w:r>
      <w:r>
        <w:rPr>
          <w:rFonts w:ascii="Times New Roman" w:hAnsi="Times New Roman" w:cs="Times New Roman"/>
          <w:b/>
          <w:bCs/>
          <w:kern w:val="0"/>
          <w:lang w:bidi="ar-SA"/>
        </w:rPr>
        <w:t>300 zł</w:t>
      </w:r>
    </w:p>
    <w:p w:rsidR="00A949FD" w:rsidRDefault="002D5F3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Za każdy pojazd zgłoszony we wniosku o udzielenie licencji oraz wypis na ten pojazd pobiera się 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11 % </w:t>
      </w:r>
      <w:r>
        <w:rPr>
          <w:rFonts w:ascii="Times New Roman" w:hAnsi="Times New Roman" w:cs="Times New Roman"/>
          <w:kern w:val="0"/>
          <w:lang w:bidi="ar-SA"/>
        </w:rPr>
        <w:t xml:space="preserve">opłaty odpowiedniej dla </w:t>
      </w:r>
      <w:r>
        <w:rPr>
          <w:rFonts w:ascii="Times New Roman" w:hAnsi="Times New Roman" w:cs="Times New Roman"/>
          <w:kern w:val="0"/>
          <w:lang w:bidi="ar-SA"/>
        </w:rPr>
        <w:t>okresu ważności licencji</w:t>
      </w:r>
    </w:p>
    <w:p w:rsidR="00A949FD" w:rsidRDefault="002D5F30">
      <w:pPr>
        <w:pStyle w:val="Default"/>
        <w:tabs>
          <w:tab w:val="right" w:pos="567"/>
        </w:tabs>
        <w:spacing w:before="600"/>
        <w:ind w:left="567"/>
      </w:pPr>
      <w:r>
        <w:rPr>
          <w:rFonts w:ascii="Arial" w:hAnsi="Arial" w:cs="Arial"/>
          <w:sz w:val="12"/>
          <w:szCs w:val="12"/>
        </w:rPr>
        <w:t>…………………………………………………………..…….</w:t>
      </w:r>
      <w:r>
        <w:rPr>
          <w:rFonts w:ascii="Arial" w:hAnsi="Arial" w:cs="Arial"/>
          <w:sz w:val="12"/>
          <w:szCs w:val="12"/>
        </w:rPr>
        <w:tab/>
        <w:t xml:space="preserve">                           ……………………………………………………………..</w:t>
      </w:r>
    </w:p>
    <w:p w:rsidR="00A949FD" w:rsidRDefault="002D5F30">
      <w:pPr>
        <w:pStyle w:val="Default"/>
        <w:tabs>
          <w:tab w:val="right" w:pos="567"/>
        </w:tabs>
        <w:ind w:left="567"/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</w:t>
      </w:r>
      <w:r>
        <w:rPr>
          <w:rFonts w:ascii="Arial" w:hAnsi="Arial" w:cs="Arial"/>
          <w:i/>
          <w:sz w:val="14"/>
          <w:szCs w:val="14"/>
        </w:rPr>
        <w:t>data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                     podpis wnioskodawcy</w:t>
      </w:r>
    </w:p>
    <w:p w:rsidR="00A949FD" w:rsidRDefault="00A949FD">
      <w:pPr>
        <w:pStyle w:val="Default"/>
        <w:tabs>
          <w:tab w:val="right" w:pos="567"/>
        </w:tabs>
        <w:ind w:left="567"/>
        <w:rPr>
          <w:rFonts w:ascii="Arial" w:hAnsi="Arial" w:cs="Arial"/>
          <w:i/>
          <w:sz w:val="14"/>
          <w:szCs w:val="14"/>
        </w:rPr>
      </w:pPr>
    </w:p>
    <w:p w:rsidR="00A949FD" w:rsidRDefault="00A949FD">
      <w:pPr>
        <w:pStyle w:val="Default"/>
        <w:tabs>
          <w:tab w:val="right" w:pos="567"/>
        </w:tabs>
        <w:ind w:left="567"/>
        <w:rPr>
          <w:rFonts w:ascii="Arial" w:hAnsi="Arial" w:cs="Arial"/>
          <w:i/>
          <w:sz w:val="14"/>
          <w:szCs w:val="14"/>
        </w:rPr>
      </w:pPr>
    </w:p>
    <w:p w:rsidR="00A949FD" w:rsidRDefault="00A949FD">
      <w:pPr>
        <w:pStyle w:val="Default"/>
        <w:tabs>
          <w:tab w:val="right" w:pos="567"/>
        </w:tabs>
        <w:ind w:left="567"/>
        <w:rPr>
          <w:rFonts w:ascii="Arial" w:hAnsi="Arial" w:cs="Arial"/>
          <w:i/>
          <w:sz w:val="14"/>
          <w:szCs w:val="14"/>
        </w:rPr>
      </w:pPr>
    </w:p>
    <w:p w:rsidR="00A949FD" w:rsidRDefault="00A949FD">
      <w:pPr>
        <w:pStyle w:val="Default"/>
        <w:tabs>
          <w:tab w:val="right" w:pos="567"/>
        </w:tabs>
        <w:ind w:left="567"/>
      </w:pPr>
    </w:p>
    <w:p w:rsidR="00A949FD" w:rsidRDefault="002D5F30">
      <w:pPr>
        <w:pStyle w:val="Default"/>
        <w:numPr>
          <w:ilvl w:val="0"/>
          <w:numId w:val="1"/>
        </w:numPr>
        <w:spacing w:before="240" w:line="360" w:lineRule="auto"/>
        <w:ind w:left="0" w:right="-6" w:firstLine="0"/>
      </w:pPr>
      <w:r>
        <w:rPr>
          <w:b/>
          <w:bCs/>
          <w:color w:val="auto"/>
          <w:shd w:val="clear" w:color="auto" w:fill="C0C0C0"/>
        </w:rPr>
        <w:lastRenderedPageBreak/>
        <w:t xml:space="preserve">Adnotacje urzędowe </w:t>
      </w:r>
      <w:r>
        <w:rPr>
          <w:i/>
          <w:iCs/>
          <w:color w:val="auto"/>
          <w:shd w:val="clear" w:color="auto" w:fill="C0C0C0"/>
        </w:rPr>
        <w:t>(wypełnia pracownik Urzędu):</w:t>
      </w:r>
    </w:p>
    <w:p w:rsidR="00A949FD" w:rsidRDefault="002D5F30">
      <w:pPr>
        <w:pStyle w:val="Default"/>
        <w:numPr>
          <w:ilvl w:val="0"/>
          <w:numId w:val="2"/>
        </w:numPr>
        <w:tabs>
          <w:tab w:val="right" w:pos="567"/>
        </w:tabs>
        <w:spacing w:line="360" w:lineRule="auto"/>
        <w:ind w:left="426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pobrano opłatę za udzielenie licencji w wysokości: …...................zł</w:t>
      </w:r>
    </w:p>
    <w:p w:rsidR="00A949FD" w:rsidRDefault="002D5F30">
      <w:pPr>
        <w:pStyle w:val="Default"/>
        <w:tabs>
          <w:tab w:val="right" w:pos="567"/>
        </w:tabs>
        <w:spacing w:line="360" w:lineRule="auto"/>
        <w:ind w:left="142" w:firstLine="284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dowód wpłaty:……………………………. z dnia…………………….</w:t>
      </w:r>
    </w:p>
    <w:p w:rsidR="00A949FD" w:rsidRDefault="002D5F30">
      <w:pPr>
        <w:pStyle w:val="Default"/>
        <w:numPr>
          <w:ilvl w:val="0"/>
          <w:numId w:val="2"/>
        </w:numPr>
        <w:tabs>
          <w:tab w:val="right" w:pos="567"/>
        </w:tabs>
        <w:spacing w:line="360" w:lineRule="auto"/>
        <w:ind w:left="426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nadano numer licencji: …………………………………………….</w:t>
      </w:r>
    </w:p>
    <w:p w:rsidR="00A949FD" w:rsidRDefault="002D5F30">
      <w:pPr>
        <w:pStyle w:val="Default"/>
        <w:numPr>
          <w:ilvl w:val="0"/>
          <w:numId w:val="2"/>
        </w:numPr>
        <w:tabs>
          <w:tab w:val="right" w:pos="567"/>
        </w:tabs>
        <w:spacing w:line="360" w:lineRule="auto"/>
        <w:ind w:left="426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wydano licencję seria i numer:……………………………………</w:t>
      </w:r>
    </w:p>
    <w:p w:rsidR="00A949FD" w:rsidRDefault="002D5F30">
      <w:pPr>
        <w:pStyle w:val="Default"/>
        <w:numPr>
          <w:ilvl w:val="0"/>
          <w:numId w:val="2"/>
        </w:numPr>
        <w:tabs>
          <w:tab w:val="right" w:pos="567"/>
        </w:tabs>
        <w:spacing w:line="360" w:lineRule="auto"/>
        <w:ind w:left="426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wystawiono wypis(-y) z l</w:t>
      </w:r>
      <w:r>
        <w:rPr>
          <w:color w:val="auto"/>
          <w:shd w:val="clear" w:color="auto" w:fill="C0C0C0"/>
        </w:rPr>
        <w:t>icencji od nr: ……………………….do nr: ………………sztuk…..</w:t>
      </w:r>
    </w:p>
    <w:p w:rsidR="00A949FD" w:rsidRDefault="002D5F30">
      <w:pPr>
        <w:pStyle w:val="Default"/>
        <w:numPr>
          <w:ilvl w:val="0"/>
          <w:numId w:val="2"/>
        </w:numPr>
        <w:tabs>
          <w:tab w:val="right" w:pos="567"/>
        </w:tabs>
        <w:spacing w:line="360" w:lineRule="auto"/>
        <w:ind w:left="426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wydano naklejki z hologramem od nr:……………………….. do nr: ………………sztuk…..</w:t>
      </w:r>
    </w:p>
    <w:p w:rsidR="00A949FD" w:rsidRDefault="002D5F30">
      <w:pPr>
        <w:pStyle w:val="Default"/>
        <w:numPr>
          <w:ilvl w:val="0"/>
          <w:numId w:val="2"/>
        </w:numPr>
        <w:tabs>
          <w:tab w:val="right" w:pos="567"/>
        </w:tabs>
        <w:spacing w:line="360" w:lineRule="auto"/>
        <w:ind w:left="426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>wydano identyfikator (-y) kierowcy taxi od nr: ………………do nr: ……………….sztuk….</w:t>
      </w:r>
    </w:p>
    <w:p w:rsidR="00A949FD" w:rsidRDefault="00A949FD">
      <w:pPr>
        <w:pStyle w:val="Default"/>
        <w:tabs>
          <w:tab w:val="right" w:pos="567"/>
        </w:tabs>
        <w:spacing w:line="360" w:lineRule="auto"/>
        <w:rPr>
          <w:color w:val="auto"/>
          <w:shd w:val="clear" w:color="auto" w:fill="C0C0C0"/>
        </w:rPr>
      </w:pPr>
    </w:p>
    <w:p w:rsidR="00A949FD" w:rsidRDefault="002D5F30">
      <w:pPr>
        <w:pStyle w:val="Default"/>
        <w:tabs>
          <w:tab w:val="right" w:pos="567"/>
        </w:tabs>
        <w:spacing w:line="360" w:lineRule="auto"/>
        <w:rPr>
          <w:color w:val="auto"/>
          <w:shd w:val="clear" w:color="auto" w:fill="C0C0C0"/>
        </w:rPr>
      </w:pPr>
      <w:r>
        <w:rPr>
          <w:color w:val="auto"/>
          <w:shd w:val="clear" w:color="auto" w:fill="C0C0C0"/>
        </w:rPr>
        <w:t xml:space="preserve">Mogilany, dnia……………………                                         </w:t>
      </w:r>
      <w:r>
        <w:rPr>
          <w:color w:val="auto"/>
          <w:shd w:val="clear" w:color="auto" w:fill="C0C0C0"/>
        </w:rPr>
        <w:t>…………………………..</w:t>
      </w:r>
    </w:p>
    <w:p w:rsidR="00A949FD" w:rsidRDefault="002D5F30">
      <w:pPr>
        <w:pStyle w:val="Default"/>
        <w:tabs>
          <w:tab w:val="right" w:pos="567"/>
        </w:tabs>
        <w:spacing w:line="360" w:lineRule="auto"/>
        <w:ind w:left="5672"/>
      </w:pPr>
      <w:r>
        <w:rPr>
          <w:color w:val="auto"/>
          <w:sz w:val="20"/>
          <w:szCs w:val="20"/>
          <w:shd w:val="clear" w:color="auto" w:fill="C0C0C0"/>
        </w:rPr>
        <w:t>(podpis i pieczątka pracownika)</w:t>
      </w:r>
    </w:p>
    <w:p w:rsidR="00A949FD" w:rsidRDefault="00A949FD">
      <w:pPr>
        <w:pStyle w:val="Default"/>
        <w:tabs>
          <w:tab w:val="right" w:pos="567"/>
        </w:tabs>
        <w:ind w:left="1004"/>
      </w:pPr>
    </w:p>
    <w:p w:rsidR="00A949FD" w:rsidRDefault="002D5F30">
      <w:pPr>
        <w:pStyle w:val="Default"/>
        <w:tabs>
          <w:tab w:val="right" w:pos="567"/>
        </w:tabs>
      </w:pPr>
      <w:r>
        <w:t>licencję/ wypis  odebrał:</w:t>
      </w:r>
    </w:p>
    <w:p w:rsidR="00A949FD" w:rsidRDefault="002D5F30">
      <w:pPr>
        <w:pStyle w:val="Default"/>
        <w:tabs>
          <w:tab w:val="right" w:pos="567"/>
        </w:tabs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………………………………………………………………….</w:t>
      </w:r>
    </w:p>
    <w:p w:rsidR="00A949FD" w:rsidRDefault="002D5F30">
      <w:pPr>
        <w:pStyle w:val="Default"/>
        <w:tabs>
          <w:tab w:val="right" w:pos="567"/>
        </w:tabs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/imię i nazwisko/</w:t>
      </w:r>
    </w:p>
    <w:p w:rsidR="00A949FD" w:rsidRDefault="002D5F30">
      <w:pPr>
        <w:pStyle w:val="Default"/>
        <w:tabs>
          <w:tab w:val="right" w:pos="567"/>
        </w:tabs>
        <w:spacing w:before="600"/>
        <w:ind w:left="567"/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     </w:t>
      </w:r>
      <w:r>
        <w:rPr>
          <w:rFonts w:ascii="Arial" w:hAnsi="Arial" w:cs="Arial"/>
          <w:sz w:val="12"/>
          <w:szCs w:val="12"/>
        </w:rPr>
        <w:t>…………………………………………………………..…….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                     ……………………………………………………………..</w:t>
      </w:r>
    </w:p>
    <w:p w:rsidR="00A949FD" w:rsidRDefault="002D5F30">
      <w:pPr>
        <w:pStyle w:val="Default"/>
        <w:tabs>
          <w:tab w:val="right" w:pos="567"/>
        </w:tabs>
        <w:ind w:left="567"/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</w:t>
      </w:r>
      <w:r>
        <w:rPr>
          <w:rFonts w:ascii="Arial" w:hAnsi="Arial" w:cs="Arial"/>
          <w:i/>
          <w:sz w:val="14"/>
          <w:szCs w:val="14"/>
        </w:rPr>
        <w:t>data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                     podpis odbierającego</w:t>
      </w:r>
    </w:p>
    <w:p w:rsidR="00A949FD" w:rsidRDefault="00A949FD">
      <w:pPr>
        <w:pStyle w:val="Standard"/>
        <w:rPr>
          <w:rFonts w:ascii="Times New Roman" w:hAnsi="Times New Roman" w:cs="Times New Roman"/>
          <w:b/>
          <w:bCs/>
        </w:rPr>
      </w:pPr>
    </w:p>
    <w:p w:rsidR="00A949FD" w:rsidRDefault="002D5F3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Załączniki do wniosku:</w:t>
      </w:r>
    </w:p>
    <w:p w:rsidR="00A949FD" w:rsidRDefault="002D5F30">
      <w:pPr>
        <w:pStyle w:val="Standard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niekaralności opatrzone datą nie wc</w:t>
      </w:r>
      <w:r>
        <w:rPr>
          <w:rFonts w:ascii="Arial" w:hAnsi="Arial" w:cs="Arial"/>
          <w:sz w:val="20"/>
          <w:szCs w:val="20"/>
        </w:rPr>
        <w:t>ześniejszą niż miesiąc przed złożeniem          wniosku, potwierdzające, że odpowiednio przedsiębiorca osobiście wykonujący przewozy, zatrudnieni przez niego kierowcy nie byli prawomocnie skazani za przestępstwa przeciwko życiu i zdrowiu oraz przeciwko wol</w:t>
      </w:r>
      <w:r>
        <w:rPr>
          <w:rFonts w:ascii="Arial" w:hAnsi="Arial" w:cs="Arial"/>
          <w:sz w:val="20"/>
          <w:szCs w:val="20"/>
        </w:rPr>
        <w:t>ności seksualnej i obyczajności, a także za przestępstwa, o których mowa w art. 59 ustawy z dnia 29 lipca 2005 r. o przeciwdziałaniu narkomanii, a ponadto nie orzeczono prawomocnie wobec nich zakazu wykonywania zawodu kierowcy.</w:t>
      </w:r>
    </w:p>
    <w:p w:rsidR="00A949FD" w:rsidRDefault="002D5F30">
      <w:pPr>
        <w:pStyle w:val="Standard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członka(ów) org</w:t>
      </w:r>
      <w:r>
        <w:rPr>
          <w:rFonts w:ascii="Arial" w:hAnsi="Arial" w:cs="Arial"/>
          <w:sz w:val="20"/>
          <w:szCs w:val="20"/>
        </w:rPr>
        <w:t>anu zarządzającego osoby prawnej, osoby zarządzającej spółką jawną lub komandytową lub osoby prowadzącej działalność gospodarczą, że spełnia wymóg dobrej reputacji, (załącznik nr 1))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0"/>
          <w:szCs w:val="20"/>
        </w:rPr>
        <w:t>oświadczenie o spełnianiu przez przedsiębiorcę wykonującego osobiście tra</w:t>
      </w:r>
      <w:r>
        <w:rPr>
          <w:rFonts w:ascii="Arial" w:hAnsi="Arial" w:cs="Arial"/>
          <w:color w:val="auto"/>
          <w:sz w:val="20"/>
          <w:szCs w:val="20"/>
        </w:rPr>
        <w:t>nsport drogowy wymagań określonych w przepisach ustawy o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transporcie drogowym i</w:t>
      </w:r>
      <w:r>
        <w:rPr>
          <w:rFonts w:ascii="Arial" w:hAnsi="Arial" w:cs="Arial"/>
          <w:color w:val="auto"/>
          <w:sz w:val="20"/>
          <w:szCs w:val="20"/>
        </w:rPr>
        <w:t xml:space="preserve"> przepisach ustawy z dnia 5 stycznia 2011 r. – 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o kierujących pojazdami </w:t>
      </w:r>
      <w:r>
        <w:rPr>
          <w:rFonts w:ascii="Arial" w:hAnsi="Arial" w:cs="Arial"/>
          <w:color w:val="auto"/>
          <w:sz w:val="20"/>
          <w:szCs w:val="20"/>
        </w:rPr>
        <w:t>oraz w innych przepisach określających wymagania w stosunku do kierowców (załącznik nr 2))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oświadczenie </w:t>
      </w:r>
      <w:r>
        <w:rPr>
          <w:rFonts w:ascii="Arial" w:hAnsi="Arial" w:cs="Arial"/>
          <w:color w:val="auto"/>
          <w:sz w:val="20"/>
          <w:szCs w:val="20"/>
        </w:rPr>
        <w:t>dot. zatrudniania kierowców spełniających wymagania określone w przepisach ustawy o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transporcie drogowym i</w:t>
      </w:r>
      <w:r>
        <w:rPr>
          <w:rFonts w:ascii="Arial" w:hAnsi="Arial" w:cs="Arial"/>
          <w:color w:val="auto"/>
          <w:sz w:val="20"/>
          <w:szCs w:val="20"/>
        </w:rPr>
        <w:t xml:space="preserve"> przepisach ustawy z dnia 5 stycznia 2011 r. – </w:t>
      </w:r>
      <w:r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o kierujących pojazdami </w:t>
      </w:r>
      <w:r>
        <w:rPr>
          <w:rFonts w:ascii="Arial" w:hAnsi="Arial" w:cs="Arial"/>
          <w:color w:val="auto"/>
          <w:sz w:val="20"/>
          <w:szCs w:val="20"/>
        </w:rPr>
        <w:t>oraz w innych przepisach określających   wymagania w stosunku do kierowców (za</w:t>
      </w:r>
      <w:r>
        <w:rPr>
          <w:rFonts w:ascii="Arial" w:hAnsi="Arial" w:cs="Arial"/>
          <w:color w:val="auto"/>
          <w:sz w:val="20"/>
          <w:szCs w:val="20"/>
        </w:rPr>
        <w:t>łącznik nr 3)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kserokopia dowodu   rejestracyjnego lub pozwolenia czasowego pojazdu wraz z wpisem </w:t>
      </w:r>
      <w:r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>o dopuszczeniu do ruchu jako taksówki osobowej, a w przypadku, gdy przedsiębiorca nie jest właścici</w:t>
      </w:r>
      <w:r>
        <w:rPr>
          <w:rFonts w:ascii="Arial" w:hAnsi="Arial" w:cs="Arial"/>
          <w:color w:val="auto"/>
          <w:sz w:val="20"/>
          <w:szCs w:val="20"/>
        </w:rPr>
        <w:t>e</w:t>
      </w:r>
      <w:r>
        <w:rPr>
          <w:rFonts w:ascii="Arial" w:hAnsi="Arial" w:cs="Arial"/>
          <w:color w:val="auto"/>
          <w:sz w:val="20"/>
          <w:szCs w:val="20"/>
        </w:rPr>
        <w:t>lem tego pojazdu - również dokument potwierdzający prawo d</w:t>
      </w:r>
      <w:r>
        <w:rPr>
          <w:rFonts w:ascii="Arial" w:hAnsi="Arial" w:cs="Arial"/>
          <w:color w:val="auto"/>
          <w:sz w:val="20"/>
          <w:szCs w:val="20"/>
        </w:rPr>
        <w:t>o dysponowania nim,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  <w:rPr>
          <w:rFonts w:ascii="Arial" w:eastAsia="SimSun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SimSun" w:hAnsi="Arial" w:cs="Arial"/>
          <w:bCs/>
          <w:color w:val="auto"/>
          <w:sz w:val="20"/>
          <w:szCs w:val="20"/>
          <w:lang w:eastAsia="en-US"/>
        </w:rPr>
        <w:t xml:space="preserve">do wglądu: potwierdzenie braku </w:t>
      </w:r>
      <w:proofErr w:type="spellStart"/>
      <w:r>
        <w:rPr>
          <w:rFonts w:ascii="Arial" w:eastAsia="SimSun" w:hAnsi="Arial" w:cs="Arial"/>
          <w:bCs/>
          <w:color w:val="auto"/>
          <w:sz w:val="20"/>
          <w:szCs w:val="20"/>
          <w:lang w:eastAsia="en-US"/>
        </w:rPr>
        <w:t>przeciwskazań</w:t>
      </w:r>
      <w:proofErr w:type="spellEnd"/>
      <w:r>
        <w:rPr>
          <w:rFonts w:ascii="Arial" w:eastAsia="SimSun" w:hAnsi="Arial" w:cs="Arial"/>
          <w:bCs/>
          <w:color w:val="auto"/>
          <w:sz w:val="20"/>
          <w:szCs w:val="20"/>
          <w:lang w:eastAsia="en-US"/>
        </w:rPr>
        <w:t xml:space="preserve"> zdrowotnych i psychologicznych wykonywania zawodu kierowcy, prawo jazdy kierowcy.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0"/>
          <w:szCs w:val="20"/>
        </w:rPr>
        <w:t>Wykaz pojazdów (marka, typ, rodzaj/przeznaczenie, numer rejestracyjny, numer VIN, rodzaj tytułu pra</w:t>
      </w:r>
      <w:r>
        <w:rPr>
          <w:rFonts w:ascii="Arial" w:hAnsi="Arial" w:cs="Arial"/>
          <w:color w:val="auto"/>
          <w:sz w:val="20"/>
          <w:szCs w:val="20"/>
        </w:rPr>
        <w:t>w</w:t>
      </w:r>
      <w:r>
        <w:rPr>
          <w:rFonts w:ascii="Arial" w:hAnsi="Arial" w:cs="Arial"/>
          <w:color w:val="auto"/>
          <w:sz w:val="20"/>
          <w:szCs w:val="20"/>
        </w:rPr>
        <w:t>nego dysp</w:t>
      </w:r>
      <w:r>
        <w:rPr>
          <w:rFonts w:ascii="Arial" w:hAnsi="Arial" w:cs="Arial"/>
          <w:color w:val="auto"/>
          <w:sz w:val="20"/>
          <w:szCs w:val="20"/>
        </w:rPr>
        <w:t xml:space="preserve">onowania pojazdem) – </w:t>
      </w:r>
      <w:r>
        <w:rPr>
          <w:rFonts w:ascii="Arial" w:hAnsi="Arial" w:cs="Arial"/>
          <w:bCs/>
          <w:color w:val="auto"/>
          <w:sz w:val="20"/>
          <w:szCs w:val="20"/>
        </w:rPr>
        <w:t>załącznik nr 4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Wykaz kierowców – tylko w przypadku zatrudnienia kierowców </w:t>
      </w:r>
      <w:r>
        <w:rPr>
          <w:rFonts w:ascii="Arial" w:hAnsi="Arial" w:cs="Arial"/>
          <w:bCs/>
          <w:color w:val="auto"/>
          <w:sz w:val="20"/>
          <w:szCs w:val="20"/>
        </w:rPr>
        <w:t>załącznik nr 5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0"/>
          <w:szCs w:val="20"/>
        </w:rPr>
        <w:t>Dowód uiszczenia opłaty za wydanie licencji i/lub wypisów z licencji lub zmianę licencji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 w:hanging="42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Oświadczenie o zapoznaniu się z klauzulą informacyjną </w:t>
      </w:r>
      <w:r>
        <w:rPr>
          <w:rFonts w:ascii="Arial" w:hAnsi="Arial" w:cs="Arial"/>
          <w:color w:val="auto"/>
          <w:sz w:val="20"/>
          <w:szCs w:val="20"/>
        </w:rPr>
        <w:t xml:space="preserve">RODO – </w:t>
      </w:r>
      <w:r>
        <w:rPr>
          <w:rFonts w:ascii="Arial" w:hAnsi="Arial" w:cs="Arial"/>
          <w:bCs/>
          <w:color w:val="auto"/>
          <w:sz w:val="20"/>
          <w:szCs w:val="20"/>
        </w:rPr>
        <w:t>załącznik nr 6</w:t>
      </w:r>
    </w:p>
    <w:p w:rsidR="00A949FD" w:rsidRDefault="002D5F30">
      <w:pPr>
        <w:pStyle w:val="Default"/>
        <w:numPr>
          <w:ilvl w:val="0"/>
          <w:numId w:val="3"/>
        </w:numPr>
        <w:tabs>
          <w:tab w:val="right" w:pos="9072"/>
        </w:tabs>
        <w:ind w:left="284" w:right="-6" w:hanging="426"/>
        <w:jc w:val="both"/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Pełnomocnictwo w oryginale lub jego urzędowo poświadczony odpis, jeśli Wnioskodawca działa przez pełnomocnika wraz z dowodem opłaty skarbowej w wysokości 17 zł na konto Urzędu Gminy Mogilany nr: KBS O/MOGILANY  60 85910007 0220 0000 0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273 0001 tytułem: opłata za pełnomocnictwo do sprawy (proszę podać czego dotyczy sprawa)’’. Opłata nie dotyczy pełnomocnictw udzielanych małżonkowi,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>wstępnemu, zstępnemu lub rodzeństwu albo gdy mocodawcą jest podmiot zwolniony od opłaty skarb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o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wej.   </w:t>
      </w:r>
      <w:bookmarkStart w:id="2" w:name="_Hlk119331105"/>
    </w:p>
    <w:p w:rsidR="00A949FD" w:rsidRDefault="002D5F30">
      <w:pPr>
        <w:pStyle w:val="Default"/>
        <w:tabs>
          <w:tab w:val="right" w:pos="9072"/>
        </w:tabs>
        <w:ind w:left="-142" w:right="-6"/>
        <w:jc w:val="both"/>
      </w:pPr>
      <w:r>
        <w:rPr>
          <w:i/>
          <w:iCs/>
        </w:rPr>
        <w:t>Załąc</w:t>
      </w:r>
      <w:r>
        <w:rPr>
          <w:i/>
          <w:iCs/>
        </w:rPr>
        <w:t xml:space="preserve">znik nr 1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eastAsia="Calibri"/>
          <w:iCs/>
          <w:lang w:eastAsia="en-US"/>
        </w:rPr>
        <w:t>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bookmarkStart w:id="3" w:name="_Hlk119330420"/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bookmarkEnd w:id="3"/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</w:t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</w:t>
      </w:r>
    </w:p>
    <w:bookmarkEnd w:id="2"/>
    <w:p w:rsidR="00A949FD" w:rsidRDefault="00A949FD">
      <w:pPr>
        <w:pStyle w:val="Standard"/>
        <w:tabs>
          <w:tab w:val="left" w:pos="8070"/>
        </w:tabs>
        <w:spacing w:before="60" w:after="60" w:line="360" w:lineRule="auto"/>
        <w:rPr>
          <w:rFonts w:hint="eastAsia"/>
        </w:rPr>
      </w:pP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spełnianiu wymogu dobrej reputacji</w:t>
      </w:r>
    </w:p>
    <w:p w:rsidR="00A949FD" w:rsidRDefault="00A949FD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  <w:b/>
          <w:bCs/>
        </w:rPr>
      </w:pPr>
    </w:p>
    <w:p w:rsidR="00A949FD" w:rsidRDefault="002D5F30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Ja niżej podpisany/a oświadczam, że spełniam wymóg dobrej reputacji, o którym mowa w art. 5c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Ustawy z dnia 6 września 2001 r. o transporcie drogowym 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 w:bidi="ar-SA"/>
        </w:rPr>
        <w:t>. Dz. U. z 2024 r. poz. 1539).</w:t>
      </w:r>
    </w:p>
    <w:p w:rsidR="00A949FD" w:rsidRDefault="00A949FD">
      <w:pPr>
        <w:pStyle w:val="Standard"/>
        <w:tabs>
          <w:tab w:val="left" w:pos="8070"/>
        </w:tabs>
        <w:spacing w:before="60" w:after="60" w:line="360" w:lineRule="auto"/>
        <w:jc w:val="both"/>
        <w:rPr>
          <w:rFonts w:ascii="Times New Roman" w:hAnsi="Times New Roman" w:cs="Times New Roman"/>
        </w:rPr>
      </w:pPr>
    </w:p>
    <w:p w:rsidR="00A949FD" w:rsidRDefault="002D5F30">
      <w:pPr>
        <w:pStyle w:val="Standard"/>
        <w:numPr>
          <w:ilvl w:val="0"/>
          <w:numId w:val="4"/>
        </w:numPr>
        <w:tabs>
          <w:tab w:val="left" w:pos="-570"/>
        </w:tabs>
        <w:spacing w:before="6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zostałem skazany/a prawomocnym wyrokiem sądu za przestępstwa karne skarbowe lub przestępstwa umyślne: przeciwko bezpieczeństwu w komunikacji, mieniu, obrotowi gospodarczemu, wiarygodności dokumentów, środowisku lub </w:t>
      </w:r>
      <w:r>
        <w:rPr>
          <w:rFonts w:ascii="Times New Roman" w:hAnsi="Times New Roman" w:cs="Times New Roman"/>
        </w:rPr>
        <w:t>warunkom pracy i płacy albo inne mające związek z wykonywaniem zawodu;</w:t>
      </w:r>
    </w:p>
    <w:p w:rsidR="00A949FD" w:rsidRDefault="002D5F30">
      <w:pPr>
        <w:pStyle w:val="Standard"/>
        <w:numPr>
          <w:ilvl w:val="0"/>
          <w:numId w:val="4"/>
        </w:numPr>
        <w:tabs>
          <w:tab w:val="left" w:pos="-570"/>
        </w:tabs>
        <w:spacing w:before="6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wydano mi prawomocnego orzeczenia zakazującego wykonywania działalności gospodarczej w zakresie transportu drogowego. </w:t>
      </w:r>
    </w:p>
    <w:p w:rsidR="00A949FD" w:rsidRDefault="00A949FD">
      <w:pPr>
        <w:pStyle w:val="Standard"/>
        <w:tabs>
          <w:tab w:val="left" w:pos="8070"/>
        </w:tabs>
        <w:spacing w:before="60" w:after="60" w:line="360" w:lineRule="auto"/>
        <w:ind w:left="720"/>
        <w:jc w:val="center"/>
        <w:rPr>
          <w:rFonts w:ascii="Times New Roman" w:hAnsi="Times New Roman" w:cs="Times New Roman"/>
        </w:rPr>
      </w:pP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JESTEM ŚWIADOMY/A ODPOWIEDZIALNOŚCI KARNEJ ZA ZŁOŻENIE </w:t>
      </w:r>
      <w:r>
        <w:rPr>
          <w:rFonts w:ascii="Times New Roman" w:hAnsi="Times New Roman" w:cs="Times New Roman"/>
          <w:b/>
          <w:bCs/>
        </w:rPr>
        <w:t>FAŁSZYWEGO OŚWIADCZENIA</w:t>
      </w:r>
      <w:r w:rsidRPr="00A949FD">
        <w:rPr>
          <w:rStyle w:val="Odwoanieprzypisudolnego"/>
          <w:rFonts w:ascii="Times New Roman" w:hAnsi="Times New Roman" w:cs="Times New Roman"/>
          <w:b/>
          <w:bCs/>
        </w:rPr>
        <w:footnoteReference w:id="2"/>
      </w: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bookmarkStart w:id="4" w:name="_Hlk119331403"/>
      <w:r>
        <w:rPr>
          <w:rFonts w:ascii="Times New Roman" w:hAnsi="Times New Roman" w:cs="Times New Roman"/>
        </w:rPr>
        <w:t xml:space="preserve">................................................. </w:t>
      </w: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(czytelny podpis) </w:t>
      </w:r>
      <w:bookmarkEnd w:id="4"/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2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A949FD">
      <w:pPr>
        <w:rPr>
          <w:rFonts w:eastAsia="Times New Roman" w:cs="Times New Roman"/>
          <w:lang w:eastAsia="pl-PL"/>
        </w:rPr>
      </w:pPr>
    </w:p>
    <w:p w:rsidR="00A949FD" w:rsidRDefault="002D5F30">
      <w:pPr>
        <w:jc w:val="center"/>
        <w:rPr>
          <w:rFonts w:hint="eastAsia"/>
        </w:rPr>
      </w:pPr>
      <w:r>
        <w:rPr>
          <w:rFonts w:eastAsia="Times New Roman" w:cs="Times New Roman"/>
          <w:lang w:eastAsia="pl-PL"/>
        </w:rPr>
        <w:br/>
      </w:r>
      <w:r>
        <w:br/>
      </w:r>
      <w:r>
        <w:t>OŚWIADCZENIE PRZEDSIĘBIORCY OSOBIŚCIE WYKONUJACEGO PRZEWOZY</w:t>
      </w:r>
    </w:p>
    <w:p w:rsidR="00A949FD" w:rsidRDefault="002D5F30">
      <w:pPr>
        <w:jc w:val="both"/>
        <w:rPr>
          <w:rFonts w:hint="eastAsia"/>
        </w:rPr>
      </w:pPr>
      <w:r>
        <w:br/>
      </w:r>
      <w:r>
        <w:t>Podając poniższe dane jestem świadomy(a) od</w:t>
      </w:r>
      <w:r>
        <w:t xml:space="preserve">powiedzialności karnej za złożenie fałszywego </w:t>
      </w:r>
      <w:r>
        <w:br/>
      </w:r>
      <w:r>
        <w:t>oświadczenia, wynikającej z art. 233 § 1 i § 4 Kodeksu karnego - „Kto składając zeznanie mające służyć za dowód w postępowaniu sądowym lub w innym postępowaniu prowadzonym na podstawie ustawy, zeznaje nieprawd</w:t>
      </w:r>
      <w:r>
        <w:t>ę lub zataja prawdę, podlega karze pozbawienia wolności do lat 3”.. Klauzula ta zastępuje pouczenie organu o odpowiedzialności karnej za składanie fałszywych zeznań.</w:t>
      </w:r>
    </w:p>
    <w:p w:rsidR="00A949FD" w:rsidRDefault="002D5F30">
      <w:pPr>
        <w:suppressAutoHyphens w:val="0"/>
        <w:rPr>
          <w:rFonts w:hint="eastAsia"/>
        </w:rPr>
      </w:pPr>
      <w:r>
        <w:br/>
      </w:r>
      <w:r>
        <w:t xml:space="preserve">Jako przedsiębiorca osobiście wykonujący przewozy - oświadczam, że nie byłem skazany za </w:t>
      </w:r>
      <w:r>
        <w:br/>
      </w:r>
      <w:r>
        <w:t xml:space="preserve">przestępstwa przeciwko życiu i zdrowiu oraz przeciwko wolności seksualnej i obyczajowości, a ponadto nie wydano mi prawomocnego orzeczenia zakazującego wykonywania zawodu kierowcy oraz spełniam wymagania określone w art. 39a ust. 1 </w:t>
      </w:r>
      <w:proofErr w:type="spellStart"/>
      <w:r>
        <w:t>pkt</w:t>
      </w:r>
      <w:proofErr w:type="spellEnd"/>
      <w:r>
        <w:t xml:space="preserve"> 1-4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Ustawy z dnia 6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września 2001 r. o transporcie drogowym 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 w:bidi="ar-SA"/>
        </w:rPr>
        <w:t>. Dz. U. z 2024 r. poz. 1539).</w:t>
      </w:r>
    </w:p>
    <w:p w:rsidR="00A949FD" w:rsidRDefault="00A949FD">
      <w:pPr>
        <w:jc w:val="both"/>
        <w:rPr>
          <w:rFonts w:hint="eastAsia"/>
        </w:rPr>
      </w:pPr>
    </w:p>
    <w:p w:rsidR="00A949FD" w:rsidRDefault="00A949FD">
      <w:pPr>
        <w:jc w:val="both"/>
        <w:rPr>
          <w:rFonts w:hint="eastAsia"/>
        </w:rPr>
      </w:pP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2D5F3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……………………………………………..</w:t>
      </w:r>
    </w:p>
    <w:p w:rsidR="00A949FD" w:rsidRDefault="002D5F3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Mogilany, dnia </w:t>
      </w: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2D5F30">
      <w:pPr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………………………………………………………………………..</w:t>
      </w:r>
    </w:p>
    <w:p w:rsidR="00A949FD" w:rsidRDefault="002D5F30">
      <w:pPr>
        <w:ind w:left="495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czytelny podpis przedsiębiorcy</w:t>
      </w: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ind w:left="4956"/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3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</w:t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OŚWIAD</w:t>
      </w:r>
      <w:r>
        <w:rPr>
          <w:rFonts w:eastAsia="Times New Roman" w:cs="Times New Roman"/>
          <w:lang w:eastAsia="pl-PL"/>
        </w:rPr>
        <w:t>CZENIE O ZAMIARZE ZATRUDNIENIA KIEROWCÓW</w:t>
      </w:r>
    </w:p>
    <w:p w:rsidR="00A949FD" w:rsidRDefault="002D5F3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Podając poniższe dane jestem świadomy(a) odpowiedzialności karnej za złożenie fałszywego oświadczenia, wynikającej z art. 233 § 1 i § 4 Kodeksu karnego - „Kto składając zeznanie mające służyć za dowód w postępowani</w:t>
      </w:r>
      <w:r>
        <w:rPr>
          <w:rFonts w:eastAsia="Times New Roman" w:cs="Times New Roman"/>
          <w:lang w:eastAsia="pl-PL"/>
        </w:rPr>
        <w:t>u sądowym lub w innym postępowaniu prowadzonym na podstawie ustawy, zeznaje nieprawdę lub zataja prawdę, podlega karze pozbawienia wolności do lat 3”.. Klauzula ta zastępuje pouczenie organu o odpowiedzialności karnej za składanie fałszywych zeznań.</w:t>
      </w: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2D5F30">
      <w:pPr>
        <w:suppressAutoHyphens w:val="0"/>
        <w:jc w:val="both"/>
        <w:rPr>
          <w:rFonts w:hint="eastAsia"/>
        </w:rPr>
      </w:pP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>Oświadczam, że zatrudniam/ewentualnie zamierzam zatrudnić/ kierowców lub inne osoby niez</w:t>
      </w:r>
      <w:r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>trudnione przeze mnie, lecz wykonujące osobiście przewozy na moją rzecz, którzy nie byli skazani za przestępstwa przeciwko życiu i zdrowiu oraz przeciwko wolności seks</w:t>
      </w:r>
      <w:r>
        <w:rPr>
          <w:rFonts w:eastAsia="Times New Roman" w:cs="Times New Roman"/>
          <w:lang w:eastAsia="pl-PL"/>
        </w:rPr>
        <w:t>ualnej i obyczajowości, a ponadto nie wydano im prawomocnego orzeczenia zakazującego wykonywania zawodu kierowcy. Posiadają zaświadczenie o ukończeniu szkolenia w okresie od 2002 r. oraz przepisów prawa mie</w:t>
      </w:r>
      <w:r>
        <w:rPr>
          <w:rFonts w:eastAsia="Times New Roman" w:cs="Times New Roman"/>
          <w:lang w:eastAsia="pl-PL"/>
        </w:rPr>
        <w:t>j</w:t>
      </w:r>
      <w:r>
        <w:rPr>
          <w:rFonts w:eastAsia="Times New Roman" w:cs="Times New Roman"/>
          <w:lang w:eastAsia="pl-PL"/>
        </w:rPr>
        <w:t>scowego dotyczącego transportu drogowego taksówką</w:t>
      </w:r>
      <w:r>
        <w:rPr>
          <w:rFonts w:eastAsia="Times New Roman" w:cs="Times New Roman"/>
          <w:lang w:eastAsia="pl-PL"/>
        </w:rPr>
        <w:t>, potwierdzonego zdanym egzaminem lub co najmniej przez okres 5 lat byli zatrudnieni przez przedsiębiorcę posiadającego licencję (tj. udziel</w:t>
      </w:r>
      <w:r>
        <w:rPr>
          <w:rFonts w:eastAsia="Times New Roman" w:cs="Times New Roman"/>
          <w:lang w:eastAsia="pl-PL"/>
        </w:rPr>
        <w:t>o</w:t>
      </w:r>
      <w:r>
        <w:rPr>
          <w:rFonts w:eastAsia="Times New Roman" w:cs="Times New Roman"/>
          <w:lang w:eastAsia="pl-PL"/>
        </w:rPr>
        <w:t>ne uprawnienia w okresie od 2002 r.) na wykonywanie transportu drogowego taksówką, udzieloną na obszar Gminy Mogila</w:t>
      </w:r>
      <w:r>
        <w:rPr>
          <w:rFonts w:eastAsia="Times New Roman" w:cs="Times New Roman"/>
          <w:lang w:eastAsia="pl-PL"/>
        </w:rPr>
        <w:t xml:space="preserve">ny spełniają wymagania określone w art. 39a ust. 1 </w:t>
      </w:r>
      <w:proofErr w:type="spellStart"/>
      <w:r>
        <w:rPr>
          <w:rFonts w:eastAsia="Times New Roman" w:cs="Times New Roman"/>
          <w:lang w:eastAsia="pl-PL"/>
        </w:rPr>
        <w:t>pkt</w:t>
      </w:r>
      <w:proofErr w:type="spellEnd"/>
      <w:r>
        <w:rPr>
          <w:rFonts w:eastAsia="Times New Roman" w:cs="Times New Roman"/>
          <w:lang w:eastAsia="pl-PL"/>
        </w:rPr>
        <w:t xml:space="preserve"> 1-4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Ustawy z dnia 6 września 2001 r. o transporcie drogowym 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 w:bidi="ar-SA"/>
        </w:rPr>
        <w:t>. Dz. U. z 2024 r. poz. 1539).</w:t>
      </w: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A949FD">
      <w:pPr>
        <w:jc w:val="both"/>
        <w:rPr>
          <w:rFonts w:eastAsia="Times New Roman" w:cs="Times New Roman"/>
          <w:lang w:eastAsia="pl-PL"/>
        </w:rPr>
      </w:pPr>
    </w:p>
    <w:p w:rsidR="00A949FD" w:rsidRDefault="002D5F3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……………………………………………..</w:t>
      </w:r>
    </w:p>
    <w:p w:rsidR="00A949FD" w:rsidRDefault="002D5F3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Mogilany, dnia </w:t>
      </w:r>
    </w:p>
    <w:p w:rsidR="00A949FD" w:rsidRDefault="002D5F30">
      <w:pPr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………………………………………………………………………..</w:t>
      </w:r>
    </w:p>
    <w:p w:rsidR="00A949FD" w:rsidRDefault="002D5F30">
      <w:pPr>
        <w:ind w:left="495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czytelny podpis przedsiębiorcy</w:t>
      </w:r>
    </w:p>
    <w:p w:rsidR="00A949FD" w:rsidRDefault="00A949FD">
      <w:pPr>
        <w:rPr>
          <w:rFonts w:hint="eastAsia"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4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</w:t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A949FD">
      <w:pPr>
        <w:pStyle w:val="Standard"/>
        <w:tabs>
          <w:tab w:val="left" w:pos="8070"/>
        </w:tabs>
        <w:spacing w:before="60" w:after="60" w:line="360" w:lineRule="auto"/>
        <w:rPr>
          <w:rFonts w:ascii="Times New Roman" w:eastAsia="Tahoma" w:hAnsi="Times New Roman" w:cs="Times New Roman"/>
          <w:i/>
          <w:iCs/>
          <w:sz w:val="16"/>
          <w:szCs w:val="16"/>
          <w:lang w:bidi="ar-SA"/>
        </w:rPr>
      </w:pPr>
    </w:p>
    <w:p w:rsidR="00A949FD" w:rsidRDefault="00A949FD">
      <w:pPr>
        <w:pStyle w:val="Standard"/>
        <w:tabs>
          <w:tab w:val="left" w:pos="8070"/>
        </w:tabs>
        <w:spacing w:before="60" w:after="60" w:line="360" w:lineRule="auto"/>
        <w:rPr>
          <w:rFonts w:ascii="Times New Roman" w:eastAsia="Tahoma" w:hAnsi="Times New Roman" w:cs="Times New Roman"/>
          <w:i/>
          <w:iCs/>
          <w:sz w:val="16"/>
          <w:szCs w:val="16"/>
          <w:lang w:bidi="ar-SA"/>
        </w:rPr>
      </w:pP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t>Wykaz pojazdów do licencji na wykonanie krajowego transportu drogowego</w:t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br/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t>w zakresie przewozu osób taksówką:</w:t>
      </w: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1638"/>
        <w:gridCol w:w="1276"/>
        <w:gridCol w:w="1701"/>
        <w:gridCol w:w="1665"/>
        <w:gridCol w:w="2603"/>
        <w:gridCol w:w="1260"/>
      </w:tblGrid>
      <w:tr w:rsidR="00A949FD" w:rsidTr="00A949FD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bookmarkStart w:id="5" w:name="_Hlk119332419"/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L.p.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Marka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Typ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Rodzaj/ przeznaczenie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Numer rejestracyjny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Numer VIN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Tytuł prawny</w:t>
            </w: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bookmarkEnd w:id="5"/>
    </w:tbl>
    <w:p w:rsidR="00A949FD" w:rsidRDefault="00A949FD">
      <w:pPr>
        <w:pStyle w:val="Standard"/>
        <w:tabs>
          <w:tab w:val="left" w:pos="8070"/>
        </w:tabs>
        <w:spacing w:before="60" w:after="60"/>
        <w:rPr>
          <w:rFonts w:ascii="Times New Roman" w:eastAsia="Tahoma" w:hAnsi="Times New Roman" w:cs="Times New Roman"/>
          <w:b/>
          <w:bCs/>
          <w:lang w:bidi="ar-SA"/>
        </w:rPr>
      </w:pP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                                                                                                                  (czytelny podpis) </w:t>
      </w: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A949FD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A949FD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 xml:space="preserve">5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:rsidR="00A949FD" w:rsidRDefault="00A949FD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</w:t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t>Wykaz kierowców:</w:t>
      </w:r>
    </w:p>
    <w:p w:rsidR="00A949FD" w:rsidRDefault="00A949FD">
      <w:pPr>
        <w:pStyle w:val="Standard"/>
        <w:tabs>
          <w:tab w:val="left" w:pos="8070"/>
        </w:tabs>
        <w:spacing w:before="60" w:after="60" w:line="360" w:lineRule="auto"/>
        <w:rPr>
          <w:rFonts w:ascii="Times New Roman" w:eastAsia="Tahoma" w:hAnsi="Times New Roman" w:cs="Times New Roman"/>
          <w:i/>
          <w:iCs/>
          <w:sz w:val="16"/>
          <w:szCs w:val="16"/>
          <w:lang w:bidi="ar-SA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3056"/>
        <w:gridCol w:w="3544"/>
        <w:gridCol w:w="2976"/>
      </w:tblGrid>
      <w:tr w:rsidR="00A949FD" w:rsidTr="00A949FD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L.p.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Imię kierowcy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Nazwisko kierowcy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2D5F3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Nr rejestracyjny pojazdu</w:t>
            </w: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A949FD" w:rsidTr="00A949F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9FD" w:rsidRDefault="00A949FD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</w:tbl>
    <w:p w:rsidR="00A949FD" w:rsidRDefault="00A949FD">
      <w:pPr>
        <w:pStyle w:val="Standard"/>
        <w:ind w:right="5385"/>
        <w:jc w:val="center"/>
        <w:rPr>
          <w:rFonts w:ascii="Times New Roman" w:hAnsi="Times New Roman" w:cs="Times New Roman"/>
        </w:rPr>
      </w:pPr>
    </w:p>
    <w:p w:rsidR="00A949FD" w:rsidRDefault="00A949FD">
      <w:pPr>
        <w:pStyle w:val="Standard"/>
        <w:ind w:right="5385"/>
        <w:jc w:val="center"/>
        <w:rPr>
          <w:rFonts w:ascii="Times New Roman" w:hAnsi="Times New Roman" w:cs="Times New Roman"/>
        </w:rPr>
      </w:pPr>
    </w:p>
    <w:p w:rsidR="00A949FD" w:rsidRDefault="00A949FD">
      <w:pPr>
        <w:pStyle w:val="Nagwek2"/>
        <w:spacing w:before="360" w:after="240"/>
        <w:jc w:val="center"/>
        <w:rPr>
          <w:rFonts w:ascii="Times New Roman" w:hAnsi="Times New Roman" w:cs="Times New Roman"/>
        </w:rPr>
      </w:pP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</w:p>
    <w:p w:rsidR="00A949FD" w:rsidRDefault="002D5F3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(czytelny podpis) </w:t>
      </w:r>
    </w:p>
    <w:p w:rsidR="00A949FD" w:rsidRDefault="00A949FD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  <w:bookmarkStart w:id="6" w:name="_Hlk119401950"/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6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bookmarkEnd w:id="6"/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:rsidR="00A949FD" w:rsidRDefault="00A949FD">
      <w:pPr>
        <w:tabs>
          <w:tab w:val="left" w:pos="8070"/>
        </w:tabs>
        <w:spacing w:before="60" w:after="60"/>
        <w:rPr>
          <w:rFonts w:hint="eastAsia"/>
        </w:rPr>
      </w:pP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2D5F30">
      <w:pPr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:rsidR="00A949FD" w:rsidRDefault="002D5F3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:rsidR="00A949FD" w:rsidRDefault="00A949FD">
      <w:pPr>
        <w:keepNext/>
        <w:numPr>
          <w:ilvl w:val="1"/>
          <w:numId w:val="5"/>
        </w:numPr>
        <w:spacing w:before="360" w:after="240"/>
        <w:jc w:val="center"/>
        <w:textAlignment w:val="auto"/>
        <w:rPr>
          <w:rFonts w:ascii="Liberation Sans" w:eastAsia="Microsoft YaHei" w:hAnsi="Liberation Sans" w:cs="Mangal" w:hint="eastAsia"/>
          <w:b/>
          <w:bCs/>
          <w:kern w:val="0"/>
          <w:sz w:val="32"/>
          <w:szCs w:val="32"/>
          <w:lang w:bidi="ar-SA"/>
        </w:rPr>
      </w:pPr>
    </w:p>
    <w:p w:rsidR="00A949FD" w:rsidRDefault="00A949FD">
      <w:pPr>
        <w:keepNext/>
        <w:numPr>
          <w:ilvl w:val="1"/>
          <w:numId w:val="5"/>
        </w:numPr>
        <w:spacing w:before="360" w:after="240"/>
        <w:jc w:val="center"/>
        <w:textAlignment w:val="auto"/>
        <w:rPr>
          <w:rFonts w:ascii="Liberation Sans" w:eastAsia="Microsoft YaHei" w:hAnsi="Liberation Sans" w:cs="Times New Roman" w:hint="eastAsia"/>
          <w:b/>
          <w:bCs/>
          <w:color w:val="000000"/>
          <w:kern w:val="0"/>
          <w:lang w:bidi="ar-SA"/>
        </w:rPr>
      </w:pPr>
    </w:p>
    <w:p w:rsidR="00A949FD" w:rsidRDefault="002D5F30">
      <w:pPr>
        <w:keepNext/>
        <w:numPr>
          <w:ilvl w:val="1"/>
          <w:numId w:val="5"/>
        </w:numPr>
        <w:spacing w:before="360" w:after="240"/>
        <w:jc w:val="center"/>
        <w:textAlignment w:val="auto"/>
        <w:rPr>
          <w:rFonts w:hint="eastAsia"/>
        </w:rPr>
      </w:pPr>
      <w:r>
        <w:rPr>
          <w:rFonts w:ascii="Times New Roman" w:eastAsia="Microsoft YaHei" w:hAnsi="Times New Roman" w:cs="Times New Roman"/>
          <w:b/>
          <w:bCs/>
          <w:color w:val="000000"/>
          <w:kern w:val="0"/>
          <w:lang w:bidi="ar-SA"/>
        </w:rPr>
        <w:t>Oświadczenie zapoznania z klauzulą informacyjną</w:t>
      </w:r>
    </w:p>
    <w:p w:rsidR="00A949FD" w:rsidRDefault="00A949FD">
      <w:pPr>
        <w:textAlignment w:val="auto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A949FD" w:rsidRDefault="00A949FD">
      <w:pPr>
        <w:textAlignment w:val="auto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A949FD" w:rsidRDefault="002D5F30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>Oświadczam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 xml:space="preserve">, że zgodnie z art. 13 ust 1 i 2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 xml:space="preserve">rozporządzenia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Parlamentu Europejskiego i Rady (UE) 2016/679 z dnia 27 kwietnia 2016 r. </w:t>
      </w:r>
      <w:r>
        <w:rPr>
          <w:rFonts w:ascii="Times New Roman" w:eastAsia="Times New Roman" w:hAnsi="Times New Roman" w:cs="Times New Roman"/>
          <w:i/>
          <w:iCs/>
          <w:kern w:val="0"/>
          <w:lang w:bidi="ar-SA"/>
        </w:rPr>
        <w:t xml:space="preserve">w sprawie ochrony osób fizycznych w związku z przetwarzaniem danych osobowych i w sprawie swobodnego przepływu takich danych oraz uchylenia dyrektywy 95/46/WE </w:t>
      </w:r>
      <w:r>
        <w:rPr>
          <w:rFonts w:ascii="Times New Roman" w:eastAsia="Times New Roman" w:hAnsi="Times New Roman" w:cs="Times New Roman"/>
          <w:bCs/>
          <w:kern w:val="0"/>
          <w:lang w:bidi="ar-SA"/>
        </w:rPr>
        <w:t>(Dz. Urz.</w:t>
      </w:r>
      <w:r>
        <w:rPr>
          <w:rFonts w:ascii="Times New Roman" w:eastAsia="Times New Roman" w:hAnsi="Times New Roman" w:cs="Times New Roman"/>
          <w:bCs/>
          <w:kern w:val="0"/>
          <w:lang w:bidi="ar-SA"/>
        </w:rPr>
        <w:t xml:space="preserve"> UE L 119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 xml:space="preserve">z 2016 r.)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 xml:space="preserve">zapoznałem/zapoznałam </w:t>
      </w:r>
      <w:r w:rsidRPr="00A949FD"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bidi="ar-SA"/>
        </w:rPr>
        <w:footnoteReference w:id="3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>się z treścią klauzuli informacyjnej w Urzędzie Gminy w Mogilanach, w tym z przysługującym prawie dostępu do treści moich</w:t>
      </w:r>
      <w:r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>danych oraz ich poprawiania, jak również, że podanie tych dany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>ch było dobrowolne. Mam pełną świadomość podstaw prawnych przetwarzania moich danych osobowych oraz tego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>w jakim celu będą przetwarzane i jak długo będą przechowywane.</w:t>
      </w:r>
    </w:p>
    <w:p w:rsidR="00A949FD" w:rsidRDefault="00A949FD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A949FD" w:rsidRDefault="00A949FD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A949FD" w:rsidRDefault="00A949FD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A949FD" w:rsidRDefault="002D5F30">
      <w:pPr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</w:p>
    <w:p w:rsidR="00A949FD" w:rsidRDefault="002D5F30">
      <w:pPr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(czytelny podpis) </w:t>
      </w:r>
    </w:p>
    <w:p w:rsidR="00A949FD" w:rsidRDefault="00A949FD">
      <w:pPr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:rsidR="00A949FD" w:rsidRDefault="00A949FD">
      <w:pPr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A949FD" w:rsidRDefault="00A949FD">
      <w:pPr>
        <w:suppressAutoHyphens w:val="0"/>
        <w:spacing w:after="120"/>
        <w:ind w:right="-2"/>
        <w:textAlignment w:val="auto"/>
        <w:rPr>
          <w:rFonts w:hint="eastAsia"/>
        </w:rPr>
      </w:pPr>
    </w:p>
    <w:sectPr w:rsidR="00A949FD" w:rsidSect="00A949F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30" w:rsidRDefault="002D5F30" w:rsidP="00A949FD">
      <w:r>
        <w:separator/>
      </w:r>
    </w:p>
  </w:endnote>
  <w:endnote w:type="continuationSeparator" w:id="0">
    <w:p w:rsidR="002D5F30" w:rsidRDefault="002D5F30" w:rsidP="00A94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30" w:rsidRDefault="002D5F30" w:rsidP="00A949FD">
      <w:r w:rsidRPr="00A949FD">
        <w:rPr>
          <w:color w:val="000000"/>
        </w:rPr>
        <w:separator/>
      </w:r>
    </w:p>
  </w:footnote>
  <w:footnote w:type="continuationSeparator" w:id="0">
    <w:p w:rsidR="002D5F30" w:rsidRDefault="002D5F30" w:rsidP="00A949FD">
      <w:r>
        <w:continuationSeparator/>
      </w:r>
    </w:p>
  </w:footnote>
  <w:footnote w:id="1">
    <w:p w:rsidR="00A949FD" w:rsidRDefault="002D5F30">
      <w:pPr>
        <w:suppressAutoHyphens w:val="0"/>
        <w:rPr>
          <w:rFonts w:hint="eastAsia"/>
        </w:rPr>
      </w:pPr>
      <w:r w:rsidRPr="00A949FD"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Rozporządzenie Ministra Transportu, Budownictwa i Gospodarki Morskiej z dnia 6 sierpnia 2013 r. w sprawie wysokości opłat za czynności administracyjne związane z wykonywaniem przewozu drogowego oraz za egzaminowanie i wydanie certyfikatu komp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e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tencji zawodo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wych (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 Dz. U. z 2021 r. poz. 1220).</w:t>
      </w:r>
    </w:p>
    <w:p w:rsidR="00A949FD" w:rsidRDefault="00A949FD">
      <w:pPr>
        <w:suppressAutoHyphens w:val="0"/>
        <w:autoSpaceDE w:val="0"/>
        <w:jc w:val="both"/>
        <w:textAlignment w:val="auto"/>
        <w:rPr>
          <w:rFonts w:hint="eastAsia"/>
        </w:rPr>
      </w:pPr>
    </w:p>
    <w:p w:rsidR="00A949FD" w:rsidRDefault="00A949FD">
      <w:pPr>
        <w:pStyle w:val="Tekstprzypisudolnego"/>
        <w:rPr>
          <w:rFonts w:hint="eastAsia"/>
        </w:rPr>
      </w:pPr>
    </w:p>
    <w:p w:rsidR="00A949FD" w:rsidRDefault="00A949FD">
      <w:pPr>
        <w:rPr>
          <w:rFonts w:hint="eastAsia"/>
        </w:rPr>
      </w:pPr>
    </w:p>
  </w:footnote>
  <w:footnote w:id="2">
    <w:p w:rsidR="00A949FD" w:rsidRDefault="002D5F30">
      <w:pPr>
        <w:pStyle w:val="Tekstprzypisudolnego"/>
        <w:jc w:val="both"/>
        <w:rPr>
          <w:rFonts w:hint="eastAsia"/>
        </w:rPr>
      </w:pPr>
      <w:r w:rsidRPr="00A949FD"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art. 8 ust. 6 ustawy z dnia 6 września 2001 r. o transporcie drogowym: Klauzula ta zastępuje pouczenie organu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odpowiedzialności karnej za składanie fałszywych zeznań</w:t>
      </w:r>
    </w:p>
    <w:p w:rsidR="00A949FD" w:rsidRDefault="00A949FD">
      <w:pPr>
        <w:pStyle w:val="Tekstprzypisudolnego"/>
        <w:rPr>
          <w:rFonts w:hint="eastAsia"/>
        </w:rPr>
      </w:pPr>
    </w:p>
    <w:p w:rsidR="00A949FD" w:rsidRDefault="00A949FD">
      <w:pPr>
        <w:rPr>
          <w:rFonts w:hint="eastAsia"/>
        </w:rPr>
      </w:pPr>
    </w:p>
  </w:footnote>
  <w:footnote w:id="3">
    <w:p w:rsidR="00A949FD" w:rsidRDefault="002D5F30">
      <w:pPr>
        <w:pStyle w:val="Tekstprzypisudolnego"/>
        <w:rPr>
          <w:rFonts w:hint="eastAsia"/>
        </w:rPr>
      </w:pPr>
      <w:r w:rsidRPr="00A949FD">
        <w:rPr>
          <w:rStyle w:val="Odwoanieprzypisudolnego"/>
        </w:rPr>
        <w:footnoteRef/>
      </w:r>
      <w:r>
        <w:rPr>
          <w:sz w:val="18"/>
        </w:rPr>
        <w:tab/>
        <w:t xml:space="preserve"> niepotrzebne skreślić.</w:t>
      </w:r>
    </w:p>
    <w:p w:rsidR="00A949FD" w:rsidRDefault="00A949FD">
      <w:pPr>
        <w:rPr>
          <w:rFonts w:hint="eastAsia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1089"/>
    <w:multiLevelType w:val="multilevel"/>
    <w:tmpl w:val="FA4CB9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83F6A"/>
    <w:multiLevelType w:val="multilevel"/>
    <w:tmpl w:val="F29C06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B288A"/>
    <w:multiLevelType w:val="multilevel"/>
    <w:tmpl w:val="F5FEDB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10433"/>
    <w:multiLevelType w:val="multilevel"/>
    <w:tmpl w:val="781E81E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7F023E10"/>
    <w:multiLevelType w:val="multilevel"/>
    <w:tmpl w:val="49EC4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49FD"/>
    <w:rsid w:val="002D5F30"/>
    <w:rsid w:val="00A949FD"/>
    <w:rsid w:val="00FB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949FD"/>
    <w:pPr>
      <w:suppressAutoHyphens/>
    </w:pPr>
  </w:style>
  <w:style w:type="paragraph" w:styleId="Nagwek2">
    <w:name w:val="heading 2"/>
    <w:basedOn w:val="Heading"/>
    <w:next w:val="Textbody"/>
    <w:rsid w:val="00A949FD"/>
    <w:pPr>
      <w:spacing w:before="20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49FD"/>
    <w:pPr>
      <w:suppressAutoHyphens/>
    </w:pPr>
  </w:style>
  <w:style w:type="paragraph" w:customStyle="1" w:styleId="Heading">
    <w:name w:val="Heading"/>
    <w:basedOn w:val="Standard"/>
    <w:next w:val="Textbody"/>
    <w:rsid w:val="00A949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949FD"/>
    <w:pPr>
      <w:spacing w:after="140" w:line="276" w:lineRule="auto"/>
    </w:pPr>
  </w:style>
  <w:style w:type="paragraph" w:styleId="Lista">
    <w:name w:val="List"/>
    <w:basedOn w:val="Textbody"/>
    <w:rsid w:val="00A949FD"/>
  </w:style>
  <w:style w:type="paragraph" w:styleId="Legenda">
    <w:name w:val="caption"/>
    <w:basedOn w:val="Standard"/>
    <w:rsid w:val="00A949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949FD"/>
    <w:pPr>
      <w:suppressLineNumbers/>
    </w:pPr>
  </w:style>
  <w:style w:type="paragraph" w:customStyle="1" w:styleId="Footnote">
    <w:name w:val="Footnote"/>
    <w:basedOn w:val="Standard"/>
    <w:rsid w:val="00A949FD"/>
    <w:pPr>
      <w:suppressLineNumbers/>
      <w:ind w:left="339" w:hanging="339"/>
    </w:pPr>
    <w:rPr>
      <w:sz w:val="20"/>
      <w:szCs w:val="20"/>
    </w:rPr>
  </w:style>
  <w:style w:type="character" w:customStyle="1" w:styleId="StrongEmphasis">
    <w:name w:val="Strong Emphasis"/>
    <w:rsid w:val="00A949FD"/>
    <w:rPr>
      <w:b/>
      <w:bCs/>
    </w:rPr>
  </w:style>
  <w:style w:type="character" w:customStyle="1" w:styleId="WW-Znakiprzypiswdolnych">
    <w:name w:val="WW-Znaki przypisów dolnych"/>
    <w:rsid w:val="00A949FD"/>
    <w:rPr>
      <w:position w:val="0"/>
      <w:vertAlign w:val="superscript"/>
    </w:rPr>
  </w:style>
  <w:style w:type="character" w:customStyle="1" w:styleId="FootnoteSymbol">
    <w:name w:val="Footnote Symbol"/>
    <w:rsid w:val="00A949FD"/>
  </w:style>
  <w:style w:type="character" w:customStyle="1" w:styleId="Footnoteanchor">
    <w:name w:val="Footnote anchor"/>
    <w:rsid w:val="00A949FD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A949FD"/>
    <w:rPr>
      <w:position w:val="0"/>
      <w:vertAlign w:val="superscript"/>
    </w:rPr>
  </w:style>
  <w:style w:type="paragraph" w:styleId="Akapitzlist">
    <w:name w:val="List Paragraph"/>
    <w:basedOn w:val="Normalny"/>
    <w:rsid w:val="00A949FD"/>
    <w:pPr>
      <w:ind w:left="720"/>
    </w:pPr>
    <w:rPr>
      <w:rFonts w:cs="Mangal"/>
      <w:szCs w:val="21"/>
    </w:rPr>
  </w:style>
  <w:style w:type="paragraph" w:styleId="Tekstprzypisudolnego">
    <w:name w:val="footnote text"/>
    <w:basedOn w:val="Normalny"/>
    <w:rsid w:val="00A949F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rsid w:val="00A949FD"/>
    <w:rPr>
      <w:rFonts w:cs="Mangal"/>
      <w:sz w:val="20"/>
      <w:szCs w:val="18"/>
    </w:rPr>
  </w:style>
  <w:style w:type="character" w:styleId="Pogrubienie">
    <w:name w:val="Strong"/>
    <w:basedOn w:val="Domylnaczcionkaakapitu"/>
    <w:rsid w:val="00A949FD"/>
    <w:rPr>
      <w:b/>
      <w:bCs/>
    </w:rPr>
  </w:style>
  <w:style w:type="paragraph" w:styleId="NormalnyWeb">
    <w:name w:val="Normal (Web)"/>
    <w:basedOn w:val="Normalny"/>
    <w:rsid w:val="00A949FD"/>
    <w:pPr>
      <w:suppressAutoHyphens w:val="0"/>
      <w:spacing w:after="16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Znakiprzypiswdolnych">
    <w:name w:val="Znaki przypisów dolnych"/>
    <w:rsid w:val="00A949FD"/>
  </w:style>
  <w:style w:type="paragraph" w:styleId="Tekstdymka">
    <w:name w:val="Balloon Text"/>
    <w:basedOn w:val="Normalny"/>
    <w:rsid w:val="00A949F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sid w:val="00A949FD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A949FD"/>
    <w:pPr>
      <w:widowControl w:val="0"/>
      <w:autoSpaceDE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paragraph" w:customStyle="1" w:styleId="CM18">
    <w:name w:val="CM18"/>
    <w:basedOn w:val="Default"/>
    <w:next w:val="Default"/>
    <w:rsid w:val="00A949FD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2093</Words>
  <Characters>12559</Characters>
  <Application>Microsoft Office Word</Application>
  <DocSecurity>0</DocSecurity>
  <Lines>104</Lines>
  <Paragraphs>29</Paragraphs>
  <ScaleCrop>false</ScaleCrop>
  <Company/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Mleczek</dc:creator>
  <cp:lastModifiedBy>admin</cp:lastModifiedBy>
  <cp:revision>2</cp:revision>
  <cp:lastPrinted>2023-06-22T10:25:00Z</cp:lastPrinted>
  <dcterms:created xsi:type="dcterms:W3CDTF">2026-04-13T10:02:00Z</dcterms:created>
  <dcterms:modified xsi:type="dcterms:W3CDTF">2026-04-13T10:02:00Z</dcterms:modified>
</cp:coreProperties>
</file>